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7398" w14:textId="1CD280DA" w:rsidR="003936D4" w:rsidRDefault="001E138F" w:rsidP="003936D4"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6F7B3B72" wp14:editId="403F7F73">
                <wp:simplePos x="0" y="0"/>
                <wp:positionH relativeFrom="margin">
                  <wp:posOffset>-670559</wp:posOffset>
                </wp:positionH>
                <wp:positionV relativeFrom="paragraph">
                  <wp:posOffset>-756920</wp:posOffset>
                </wp:positionV>
                <wp:extent cx="6822440" cy="1133475"/>
                <wp:effectExtent l="0" t="0" r="0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440" cy="1133475"/>
                        </a:xfrm>
                        <a:prstGeom prst="rect">
                          <a:avLst/>
                        </a:prstGeom>
                        <a:solidFill>
                          <a:srgbClr val="99C3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5355E" id="Rectangle 18" o:spid="_x0000_s1026" style="position:absolute;margin-left:-52.8pt;margin-top:-59.6pt;width:537.2pt;height:89.25pt;z-index:-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" fillcolor="#99c31c" stroked="f" strokeweight="1pt">
                <w10:wrap anchorx="margin"/>
              </v:rect>
            </w:pict>
          </mc:Fallback>
        </mc:AlternateContent>
      </w:r>
      <w:r w:rsidR="002269FE">
        <w:rPr>
          <w:noProof/>
        </w:rPr>
        <mc:AlternateContent>
          <mc:Choice Requires="wpg">
            <w:drawing>
              <wp:anchor distT="0" distB="0" distL="114300" distR="114300" simplePos="0" relativeHeight="251520000" behindDoc="0" locked="0" layoutInCell="1" allowOverlap="1" wp14:anchorId="5A8C1E2B" wp14:editId="1E2DEA27">
                <wp:simplePos x="0" y="0"/>
                <wp:positionH relativeFrom="column">
                  <wp:posOffset>-571252</wp:posOffset>
                </wp:positionH>
                <wp:positionV relativeFrom="paragraph">
                  <wp:posOffset>-701012</wp:posOffset>
                </wp:positionV>
                <wp:extent cx="5143500" cy="970059"/>
                <wp:effectExtent l="0" t="0" r="0" b="190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970059"/>
                          <a:chOff x="0" y="0"/>
                          <a:chExt cx="5143500" cy="970059"/>
                        </a:xfrm>
                      </wpg:grpSpPr>
                      <wps:wsp>
                        <wps:cNvPr id="26" name="Rectangle 3"/>
                        <wps:cNvSpPr/>
                        <wps:spPr>
                          <a:xfrm>
                            <a:off x="0" y="0"/>
                            <a:ext cx="1152525" cy="923925"/>
                          </a:xfrm>
                          <a:custGeom>
                            <a:avLst/>
                            <a:gdLst>
                              <a:gd name="connsiteX0" fmla="*/ 0 w 1229711"/>
                              <a:gd name="connsiteY0" fmla="*/ 0 h 1229711"/>
                              <a:gd name="connsiteX1" fmla="*/ 1229711 w 1229711"/>
                              <a:gd name="connsiteY1" fmla="*/ 0 h 1229711"/>
                              <a:gd name="connsiteX2" fmla="*/ 1229711 w 1229711"/>
                              <a:gd name="connsiteY2" fmla="*/ 1229711 h 1229711"/>
                              <a:gd name="connsiteX3" fmla="*/ 0 w 1229711"/>
                              <a:gd name="connsiteY3" fmla="*/ 1229711 h 1229711"/>
                              <a:gd name="connsiteX4" fmla="*/ 0 w 1229711"/>
                              <a:gd name="connsiteY4" fmla="*/ 0 h 1229711"/>
                              <a:gd name="connsiteX0" fmla="*/ 0 w 1229711"/>
                              <a:gd name="connsiteY0" fmla="*/ 0 h 1229711"/>
                              <a:gd name="connsiteX1" fmla="*/ 1229711 w 1229711"/>
                              <a:gd name="connsiteY1" fmla="*/ 0 h 1229711"/>
                              <a:gd name="connsiteX2" fmla="*/ 0 w 1229711"/>
                              <a:gd name="connsiteY2" fmla="*/ 1229711 h 1229711"/>
                              <a:gd name="connsiteX3" fmla="*/ 0 w 1229711"/>
                              <a:gd name="connsiteY3" fmla="*/ 0 h 1229711"/>
                              <a:gd name="connsiteX0" fmla="*/ 0 w 1321151"/>
                              <a:gd name="connsiteY0" fmla="*/ 1229711 h 1229711"/>
                              <a:gd name="connsiteX1" fmla="*/ 0 w 1321151"/>
                              <a:gd name="connsiteY1" fmla="*/ 0 h 1229711"/>
                              <a:gd name="connsiteX2" fmla="*/ 1321151 w 1321151"/>
                              <a:gd name="connsiteY2" fmla="*/ 91440 h 1229711"/>
                              <a:gd name="connsiteX0" fmla="*/ 0 w 1321151"/>
                              <a:gd name="connsiteY0" fmla="*/ 1248660 h 1248660"/>
                              <a:gd name="connsiteX1" fmla="*/ 0 w 1321151"/>
                              <a:gd name="connsiteY1" fmla="*/ 18949 h 1248660"/>
                              <a:gd name="connsiteX2" fmla="*/ 1321151 w 1321151"/>
                              <a:gd name="connsiteY2" fmla="*/ 0 h 1248660"/>
                              <a:gd name="connsiteX0" fmla="*/ 0 w 1352690"/>
                              <a:gd name="connsiteY0" fmla="*/ 1229711 h 1229711"/>
                              <a:gd name="connsiteX1" fmla="*/ 0 w 1352690"/>
                              <a:gd name="connsiteY1" fmla="*/ 0 h 1229711"/>
                              <a:gd name="connsiteX2" fmla="*/ 1352690 w 1352690"/>
                              <a:gd name="connsiteY2" fmla="*/ 44126 h 1229711"/>
                              <a:gd name="connsiteX0" fmla="*/ 0 w 1352690"/>
                              <a:gd name="connsiteY0" fmla="*/ 1242752 h 1242752"/>
                              <a:gd name="connsiteX1" fmla="*/ 0 w 1352690"/>
                              <a:gd name="connsiteY1" fmla="*/ 13041 h 1242752"/>
                              <a:gd name="connsiteX2" fmla="*/ 1352690 w 1352690"/>
                              <a:gd name="connsiteY2" fmla="*/ 0 h 1242752"/>
                              <a:gd name="connsiteX0" fmla="*/ 0 w 1362216"/>
                              <a:gd name="connsiteY0" fmla="*/ 1242752 h 1242752"/>
                              <a:gd name="connsiteX1" fmla="*/ 0 w 1362216"/>
                              <a:gd name="connsiteY1" fmla="*/ 13041 h 1242752"/>
                              <a:gd name="connsiteX2" fmla="*/ 1362216 w 1362216"/>
                              <a:gd name="connsiteY2" fmla="*/ 0 h 1242752"/>
                              <a:gd name="connsiteX0" fmla="*/ 0 w 1362216"/>
                              <a:gd name="connsiteY0" fmla="*/ 1242752 h 1242752"/>
                              <a:gd name="connsiteX1" fmla="*/ 0 w 1362216"/>
                              <a:gd name="connsiteY1" fmla="*/ 13041 h 1242752"/>
                              <a:gd name="connsiteX2" fmla="*/ 1362216 w 1362216"/>
                              <a:gd name="connsiteY2" fmla="*/ 0 h 1242752"/>
                              <a:gd name="connsiteX0" fmla="*/ 0 w 1381268"/>
                              <a:gd name="connsiteY0" fmla="*/ 1233227 h 1233227"/>
                              <a:gd name="connsiteX1" fmla="*/ 0 w 1381268"/>
                              <a:gd name="connsiteY1" fmla="*/ 3516 h 1233227"/>
                              <a:gd name="connsiteX2" fmla="*/ 1381268 w 1381268"/>
                              <a:gd name="connsiteY2" fmla="*/ 0 h 1233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1268" h="1233227">
                                <a:moveTo>
                                  <a:pt x="0" y="1233227"/>
                                </a:moveTo>
                                <a:lnTo>
                                  <a:pt x="0" y="3516"/>
                                </a:lnTo>
                                <a:lnTo>
                                  <a:pt x="1381268" y="0"/>
                                </a:lnTo>
                              </a:path>
                            </a:pathLst>
                          </a:cu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14300"/>
                            <a:ext cx="5086350" cy="855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D91A6C" w14:textId="77777777" w:rsidR="003936D4" w:rsidRDefault="003936D4" w:rsidP="003936D4">
                              <w:pPr>
                                <w:pStyle w:val="KOOLSPANTITLELIGHT"/>
                                <w:rPr>
                                  <w:b/>
                                  <w:bCs/>
                                  <w:caps/>
                                </w:rPr>
                              </w:pPr>
                              <w:r>
                                <w:t>User Guide</w:t>
                              </w:r>
                            </w:p>
                            <w:p w14:paraId="72D76AD0" w14:textId="5B193DB0" w:rsidR="003936D4" w:rsidRPr="00C17486" w:rsidRDefault="003936D4" w:rsidP="003936D4">
                              <w:pPr>
                                <w:pStyle w:val="KOOLSPANTITLESBOLD"/>
                                <w:rPr>
                                  <w:rFonts w:eastAsiaTheme="minorEastAsia" w:cstheme="minorBidi"/>
                                  <w:b w:val="0"/>
                                  <w:bCs w:val="0"/>
                                  <w:caps w:val="0"/>
                                  <w:spacing w:val="0"/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 xml:space="preserve">TrustCall-X </w:t>
                              </w:r>
                              <w:r w:rsidR="00783EA8">
                                <w:rPr>
                                  <w:lang w:val="en-GB"/>
                                </w:rPr>
                                <w:t>ADMIN CONSOLE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C1E2B" id="Group 25" o:spid="_x0000_s1026" style="position:absolute;margin-left:-45pt;margin-top:-55.2pt;width:405pt;height:76.4pt;z-index:251520000;mso-width-relative:margin;mso-height-relative:margin" coordsize="51435,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">
                <v:shape id="Rectangle 3" o:spid="_x0000_s1027" style="position:absolute;width:11525;height:9239;visibility:visible;mso-wrap-style:square;v-text-anchor:middle" coordsize="1381268,123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" path="m,1233227l,3516,1381268,e" filled="f" strokecolor="white [3212]" strokeweight=".5pt">
                  <v:stroke joinstyle="miter"/>
                  <v:path arrowok="t" o:connecttype="custom" o:connectlocs="0,923925;0,2634;1152525,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71;top:1143;width:50864;height:8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BD91A6C" w14:textId="77777777" w:rsidR="003936D4" w:rsidRDefault="003936D4" w:rsidP="003936D4">
                        <w:pPr>
                          <w:pStyle w:val="KOOLSPANTITLELIGHT"/>
                          <w:rPr>
                            <w:b/>
                            <w:bCs/>
                            <w:caps/>
                          </w:rPr>
                        </w:pPr>
                        <w:r>
                          <w:t>User Guide</w:t>
                        </w:r>
                      </w:p>
                      <w:p w14:paraId="72D76AD0" w14:textId="5B193DB0" w:rsidR="003936D4" w:rsidRPr="00C17486" w:rsidRDefault="003936D4" w:rsidP="003936D4">
                        <w:pPr>
                          <w:pStyle w:val="KOOLSPANTITLESBOLD"/>
                          <w:rPr>
                            <w:rFonts w:eastAsiaTheme="minorEastAsia" w:cstheme="minorBidi"/>
                            <w:b w:val="0"/>
                            <w:bCs w:val="0"/>
                            <w:caps w:val="0"/>
                            <w:spacing w:val="0"/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TrustCall-X </w:t>
                        </w:r>
                        <w:r w:rsidR="00783EA8">
                          <w:rPr>
                            <w:lang w:val="en-GB"/>
                          </w:rPr>
                          <w:t>ADMIN CONSOLE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4A52DA" w14:textId="74453FD8" w:rsidR="003936D4" w:rsidRDefault="005B5E5D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1FA395D" wp14:editId="3CF2D717">
                <wp:simplePos x="0" y="0"/>
                <wp:positionH relativeFrom="column">
                  <wp:posOffset>-665465</wp:posOffset>
                </wp:positionH>
                <wp:positionV relativeFrom="paragraph">
                  <wp:posOffset>164790</wp:posOffset>
                </wp:positionV>
                <wp:extent cx="6791325" cy="3221665"/>
                <wp:effectExtent l="0" t="0" r="28575" b="17145"/>
                <wp:wrapNone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25" cy="3221665"/>
                          <a:chOff x="0" y="0"/>
                          <a:chExt cx="6791325" cy="3221665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38100"/>
                            <a:ext cx="372427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FB30D" w14:textId="777D3295" w:rsidR="003936D4" w:rsidRDefault="00783EA8" w:rsidP="003936D4">
                              <w:pPr>
                                <w:pStyle w:val="KOOLSPANSUBTITLEBOLD"/>
                                <w:rPr>
                                  <w:rFonts w:eastAsiaTheme="minorEastAsia" w:cstheme="minorBidi"/>
                                  <w:spacing w:val="0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 w:cstheme="minorBidi"/>
                                  <w:spacing w:val="0"/>
                                  <w:lang w:val="en-US"/>
                                </w:rPr>
                                <w:t xml:space="preserve">ACCESS AND </w:t>
                              </w:r>
                              <w:r w:rsidR="003936D4">
                                <w:rPr>
                                  <w:rFonts w:eastAsiaTheme="minorEastAsia" w:cstheme="minorBidi"/>
                                  <w:spacing w:val="0"/>
                                  <w:lang w:val="en-US"/>
                                </w:rPr>
                                <w:t>LOGIN</w:t>
                              </w:r>
                            </w:p>
                            <w:p w14:paraId="4FA2B472" w14:textId="6761499A" w:rsidR="005B5E5D" w:rsidRDefault="005B5E5D" w:rsidP="003936D4">
                              <w:pPr>
                                <w:pStyle w:val="KOOLSPANSUBTITLEBOLD"/>
                                <w:rPr>
                                  <w:rFonts w:eastAsiaTheme="minorEastAsia" w:cstheme="minorBidi"/>
                                  <w:spacing w:val="0"/>
                                  <w:lang w:val="en-US"/>
                                </w:rPr>
                              </w:pPr>
                            </w:p>
                            <w:p w14:paraId="1A518D3D" w14:textId="45A40D0A" w:rsidR="005B5E5D" w:rsidRDefault="005B5E5D" w:rsidP="003936D4">
                              <w:pPr>
                                <w:pStyle w:val="KOOLSPANSUBTITLEBOLD"/>
                                <w:rPr>
                                  <w:rFonts w:eastAsiaTheme="minorEastAsia" w:cstheme="minorBidi"/>
                                  <w:spacing w:val="0"/>
                                  <w:lang w:val="en-US"/>
                                </w:rPr>
                              </w:pPr>
                            </w:p>
                            <w:p w14:paraId="41951518" w14:textId="77777777" w:rsidR="005B5E5D" w:rsidRPr="0027251D" w:rsidRDefault="005B5E5D" w:rsidP="003936D4">
                              <w:pPr>
                                <w:pStyle w:val="KOOLSPANSUBTITLEBOLD"/>
                                <w:rPr>
                                  <w:rFonts w:eastAsiaTheme="minorEastAsia" w:cstheme="minorBidi"/>
                                  <w:spacing w:val="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402751"/>
                            <a:ext cx="4338164" cy="838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2FD30" w14:textId="1C20D266" w:rsidR="003936D4" w:rsidRPr="00010F9A" w:rsidRDefault="00783EA8" w:rsidP="003936D4">
                              <w:pP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</w:rPr>
                                <w:t xml:space="preserve">Admin Console URL: </w:t>
                              </w:r>
                              <w:r w:rsidRPr="00783EA8">
                                <w:rPr>
                                  <w:rFonts w:ascii="Raleway" w:hAnsi="Raleway"/>
                                  <w:noProof/>
                                  <w:color w:val="2F5496" w:themeColor="accent1" w:themeShade="BF"/>
                                  <w:sz w:val="20"/>
                                  <w:szCs w:val="20"/>
                                  <w:u w:val="single"/>
                                </w:rPr>
                                <w:t>https://&lt;backend-ip&gt;/Account/Login</w:t>
                              </w:r>
                            </w:p>
                            <w:p w14:paraId="391BDD53" w14:textId="77777777" w:rsidR="003936D4" w:rsidRPr="00010F9A" w:rsidRDefault="003936D4" w:rsidP="003936D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0" y="0"/>
                            <a:ext cx="6791325" cy="32216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A395D" id="Group 1155" o:spid="_x0000_s1029" style="position:absolute;margin-left:-52.4pt;margin-top:13pt;width:534.75pt;height:253.65pt;z-index:251684864;mso-height-relative:margin" coordsize="67913,3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">
                <v:shape id="_x0000_s1030" type="#_x0000_t202" style="position:absolute;left:1428;top:381;width:37243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7B7FB30D" w14:textId="777D3295" w:rsidR="003936D4" w:rsidRDefault="00783EA8" w:rsidP="003936D4">
                        <w:pPr>
                          <w:pStyle w:val="KOOLSPANSUBTITLEBOLD"/>
                          <w:rPr>
                            <w:rFonts w:eastAsiaTheme="minorEastAsia" w:cstheme="minorBidi"/>
                            <w:spacing w:val="0"/>
                            <w:lang w:val="en-US"/>
                          </w:rPr>
                        </w:pPr>
                        <w:r>
                          <w:rPr>
                            <w:rFonts w:eastAsiaTheme="minorEastAsia" w:cstheme="minorBidi"/>
                            <w:spacing w:val="0"/>
                            <w:lang w:val="en-US"/>
                          </w:rPr>
                          <w:t xml:space="preserve">ACCESS AND </w:t>
                        </w:r>
                        <w:r w:rsidR="003936D4">
                          <w:rPr>
                            <w:rFonts w:eastAsiaTheme="minorEastAsia" w:cstheme="minorBidi"/>
                            <w:spacing w:val="0"/>
                            <w:lang w:val="en-US"/>
                          </w:rPr>
                          <w:t>LOGIN</w:t>
                        </w:r>
                      </w:p>
                      <w:p w14:paraId="4FA2B472" w14:textId="6761499A" w:rsidR="005B5E5D" w:rsidRDefault="005B5E5D" w:rsidP="003936D4">
                        <w:pPr>
                          <w:pStyle w:val="KOOLSPANSUBTITLEBOLD"/>
                          <w:rPr>
                            <w:rFonts w:eastAsiaTheme="minorEastAsia" w:cstheme="minorBidi"/>
                            <w:spacing w:val="0"/>
                            <w:lang w:val="en-US"/>
                          </w:rPr>
                        </w:pPr>
                      </w:p>
                      <w:p w14:paraId="1A518D3D" w14:textId="45A40D0A" w:rsidR="005B5E5D" w:rsidRDefault="005B5E5D" w:rsidP="003936D4">
                        <w:pPr>
                          <w:pStyle w:val="KOOLSPANSUBTITLEBOLD"/>
                          <w:rPr>
                            <w:rFonts w:eastAsiaTheme="minorEastAsia" w:cstheme="minorBidi"/>
                            <w:spacing w:val="0"/>
                            <w:lang w:val="en-US"/>
                          </w:rPr>
                        </w:pPr>
                      </w:p>
                      <w:p w14:paraId="41951518" w14:textId="77777777" w:rsidR="005B5E5D" w:rsidRPr="0027251D" w:rsidRDefault="005B5E5D" w:rsidP="003936D4">
                        <w:pPr>
                          <w:pStyle w:val="KOOLSPANSUBTITLEBOLD"/>
                          <w:rPr>
                            <w:rFonts w:eastAsiaTheme="minorEastAsia" w:cstheme="minorBidi"/>
                            <w:spacing w:val="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1428;top:4027;width:43382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B82FD30" w14:textId="1C20D266" w:rsidR="003936D4" w:rsidRPr="00010F9A" w:rsidRDefault="00783EA8" w:rsidP="003936D4">
                        <w:pPr>
                          <w:rPr>
                            <w:rFonts w:ascii="Raleway" w:hAnsi="Raleway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Raleway" w:hAnsi="Raleway"/>
                            <w:noProof/>
                            <w:sz w:val="20"/>
                            <w:szCs w:val="20"/>
                          </w:rPr>
                          <w:t xml:space="preserve">Admin Console URL: </w:t>
                        </w:r>
                        <w:r w:rsidRPr="00783EA8">
                          <w:rPr>
                            <w:rFonts w:ascii="Raleway" w:hAnsi="Raleway"/>
                            <w:noProof/>
                            <w:color w:val="2F5496" w:themeColor="accent1" w:themeShade="BF"/>
                            <w:sz w:val="20"/>
                            <w:szCs w:val="20"/>
                            <w:u w:val="single"/>
                          </w:rPr>
                          <w:t>https://&lt;backend-ip&gt;/Account/Login</w:t>
                        </w:r>
                      </w:p>
                      <w:p w14:paraId="391BDD53" w14:textId="77777777" w:rsidR="003936D4" w:rsidRPr="00010F9A" w:rsidRDefault="003936D4" w:rsidP="003936D4"/>
                    </w:txbxContent>
                  </v:textbox>
                </v:shape>
                <v:rect id="Rectangle 61" o:spid="_x0000_s1032" style="position:absolute;width:67913;height:32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BzxQAAANsAAAAPAAAAZHJzL2Rvd25yZXYueG1sRI9Ba8JA&#10;FITvhf6H5RV6Ed2kBynRVUpLJQcp1NaDt2f2mY1m34bsU+O/7xYKPQ4z8w0zXw6+VRfqYxPYQD7J&#10;QBFXwTZcG/j+eh8/g4qCbLENTAZuFGG5uL+bY2HDlT/pspFaJQjHAg04ka7QOlaOPMZJ6IiTdwi9&#10;R0myr7Xt8ZrgvtVPWTbV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CzBcBzxQAAANsAAAAP&#10;AAAAAAAAAAAAAAAAAAcCAABkcnMvZG93bnJldi54bWxQSwUGAAAAAAMAAwC3AAAA+QIAAAAA&#10;" filled="f" strokecolor="black [3213]" strokeweight="1pt"/>
              </v:group>
            </w:pict>
          </mc:Fallback>
        </mc:AlternateContent>
      </w:r>
    </w:p>
    <w:p w14:paraId="635BDA02" w14:textId="64D0117F" w:rsidR="003936D4" w:rsidRPr="00D8117E" w:rsidRDefault="00521894">
      <w:pPr>
        <w:rPr>
          <w:b/>
          <w:bCs/>
        </w:rPr>
      </w:pPr>
      <w:r w:rsidRPr="00521894">
        <w:rPr>
          <w:b/>
          <w:bCs/>
        </w:rPr>
        <w:drawing>
          <wp:anchor distT="0" distB="0" distL="114300" distR="114300" simplePos="0" relativeHeight="252024832" behindDoc="0" locked="0" layoutInCell="1" allowOverlap="1" wp14:anchorId="3928267E" wp14:editId="2C2089DD">
            <wp:simplePos x="0" y="0"/>
            <wp:positionH relativeFrom="column">
              <wp:posOffset>4810125</wp:posOffset>
            </wp:positionH>
            <wp:positionV relativeFrom="paragraph">
              <wp:posOffset>1508125</wp:posOffset>
            </wp:positionV>
            <wp:extent cx="1163955" cy="789940"/>
            <wp:effectExtent l="0" t="0" r="0" b="0"/>
            <wp:wrapNone/>
            <wp:docPr id="347359823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59823" name="Picture 1" descr="A screenshot of a login pag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78"/>
                    <a:stretch/>
                  </pic:blipFill>
                  <pic:spPr bwMode="auto">
                    <a:xfrm>
                      <a:off x="0" y="0"/>
                      <a:ext cx="1163955" cy="78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B34501B" wp14:editId="76B67A1E">
                <wp:simplePos x="0" y="0"/>
                <wp:positionH relativeFrom="page">
                  <wp:posOffset>3611880</wp:posOffset>
                </wp:positionH>
                <wp:positionV relativeFrom="paragraph">
                  <wp:posOffset>700405</wp:posOffset>
                </wp:positionV>
                <wp:extent cx="3413760" cy="2346960"/>
                <wp:effectExtent l="0" t="0" r="0" b="0"/>
                <wp:wrapNone/>
                <wp:docPr id="1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2346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ED1B2" w14:textId="050EAB61" w:rsidR="00783EA8" w:rsidRDefault="00783EA8" w:rsidP="00783EA8">
                            <w:p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Username: </w:t>
                            </w:r>
                            <w:r w:rsidRPr="00783EA8">
                              <w:rPr>
                                <w:rFonts w:ascii="Raleway" w:hAnsi="Raleway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administrator</w:t>
                            </w:r>
                          </w:p>
                          <w:p w14:paraId="56429167" w14:textId="388FAB72" w:rsidR="00783EA8" w:rsidRDefault="00783EA8" w:rsidP="00783EA8">
                            <w:p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Temporary Password: </w:t>
                            </w:r>
                            <w:r w:rsidR="00521894">
                              <w:rPr>
                                <w:rFonts w:ascii="Raleway" w:hAnsi="Raleway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&lt;TempPWD&gt; from KoolSpan</w:t>
                            </w:r>
                          </w:p>
                          <w:p w14:paraId="66F9096C" w14:textId="4E356BC2" w:rsidR="00783EA8" w:rsidRDefault="001C0DCA" w:rsidP="00783EA8">
                            <w:p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At the initial login, t</w:t>
                            </w:r>
                            <w:r w:rsidR="00783EA8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he administrator will </w:t>
                            </w:r>
                            <w:r w:rsidR="00521894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change the password though the RESET funcion. </w:t>
                            </w:r>
                          </w:p>
                          <w:p w14:paraId="35AC6FA9" w14:textId="77777777" w:rsidR="00521894" w:rsidRDefault="00521894" w:rsidP="00783EA8">
                            <w:p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1FEBD40" w14:textId="77777777" w:rsidR="00521894" w:rsidRDefault="00521894" w:rsidP="00783EA8">
                            <w:p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C9FB4FE" w14:textId="77777777" w:rsidR="00521894" w:rsidRDefault="00521894" w:rsidP="00783EA8">
                            <w:p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3D7BCC3" w14:textId="1EF89947" w:rsidR="00210DB8" w:rsidRPr="00783EA8" w:rsidRDefault="00210DB8" w:rsidP="00783EA8">
                            <w:p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Additional Administrator</w:t>
                            </w:r>
                            <w:r w:rsidR="001C0DCA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C0DCA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may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be created after the first login (ref. “New User” </w:t>
                            </w:r>
                            <w:r w:rsidR="00BA4B4C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option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in this document</w:t>
                            </w:r>
                            <w:r w:rsidR="00BA4B4C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4501B" id="Text Box 2" o:spid="_x0000_s1033" type="#_x0000_t202" style="position:absolute;margin-left:284.4pt;margin-top:55.15pt;width:268.8pt;height:184.8pt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" filled="f" stroked="f">
                <v:textbox>
                  <w:txbxContent>
                    <w:p w14:paraId="681ED1B2" w14:textId="050EAB61" w:rsidR="00783EA8" w:rsidRDefault="00783EA8" w:rsidP="00783EA8">
                      <w:pPr>
                        <w:spacing w:line="240" w:lineRule="auto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Username: </w:t>
                      </w:r>
                      <w:r w:rsidRPr="00783EA8">
                        <w:rPr>
                          <w:rFonts w:ascii="Raleway" w:hAnsi="Raleway"/>
                          <w:b/>
                          <w:bCs/>
                          <w:noProof/>
                          <w:sz w:val="20"/>
                          <w:szCs w:val="20"/>
                          <w:lang w:val="en-US"/>
                        </w:rPr>
                        <w:t>administrator</w:t>
                      </w:r>
                    </w:p>
                    <w:p w14:paraId="56429167" w14:textId="388FAB72" w:rsidR="00783EA8" w:rsidRDefault="00783EA8" w:rsidP="00783EA8">
                      <w:pPr>
                        <w:spacing w:line="240" w:lineRule="auto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Temporary Password: </w:t>
                      </w:r>
                      <w:r w:rsidR="00521894">
                        <w:rPr>
                          <w:rFonts w:ascii="Raleway" w:hAnsi="Raleway"/>
                          <w:b/>
                          <w:bCs/>
                          <w:noProof/>
                          <w:sz w:val="20"/>
                          <w:szCs w:val="20"/>
                          <w:lang w:val="en-US"/>
                        </w:rPr>
                        <w:t>&lt;TempPWD&gt; from KoolSpan</w:t>
                      </w:r>
                    </w:p>
                    <w:p w14:paraId="66F9096C" w14:textId="4E356BC2" w:rsidR="00783EA8" w:rsidRDefault="001C0DCA" w:rsidP="00783EA8">
                      <w:pPr>
                        <w:spacing w:line="240" w:lineRule="auto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At the initial login, t</w:t>
                      </w:r>
                      <w:r w:rsidR="00783EA8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he administrator will </w:t>
                      </w:r>
                      <w:r w:rsidR="00521894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change the password though the RESET funcion. </w:t>
                      </w:r>
                    </w:p>
                    <w:p w14:paraId="35AC6FA9" w14:textId="77777777" w:rsidR="00521894" w:rsidRDefault="00521894" w:rsidP="00783EA8">
                      <w:pPr>
                        <w:spacing w:line="240" w:lineRule="auto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</w:p>
                    <w:p w14:paraId="61FEBD40" w14:textId="77777777" w:rsidR="00521894" w:rsidRDefault="00521894" w:rsidP="00783EA8">
                      <w:pPr>
                        <w:spacing w:line="240" w:lineRule="auto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</w:p>
                    <w:p w14:paraId="4C9FB4FE" w14:textId="77777777" w:rsidR="00521894" w:rsidRDefault="00521894" w:rsidP="00783EA8">
                      <w:pPr>
                        <w:spacing w:line="240" w:lineRule="auto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</w:p>
                    <w:p w14:paraId="23D7BCC3" w14:textId="1EF89947" w:rsidR="00210DB8" w:rsidRPr="00783EA8" w:rsidRDefault="00210DB8" w:rsidP="00783EA8">
                      <w:pPr>
                        <w:spacing w:line="240" w:lineRule="auto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Additional Administrator</w:t>
                      </w:r>
                      <w:r w:rsidR="001C0DCA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s</w:t>
                      </w: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C0DCA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may</w:t>
                      </w: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 be created after the first login (ref. “New User” </w:t>
                      </w:r>
                      <w:r w:rsidR="00BA4B4C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option</w:t>
                      </w: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 in this document</w:t>
                      </w:r>
                      <w:r w:rsidR="00BA4B4C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4A72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5583BF6" wp14:editId="73D716CF">
                <wp:simplePos x="0" y="0"/>
                <wp:positionH relativeFrom="page">
                  <wp:posOffset>476885</wp:posOffset>
                </wp:positionH>
                <wp:positionV relativeFrom="paragraph">
                  <wp:posOffset>3700467</wp:posOffset>
                </wp:positionV>
                <wp:extent cx="6355715" cy="1422400"/>
                <wp:effectExtent l="0" t="0" r="0" b="6350"/>
                <wp:wrapNone/>
                <wp:docPr id="1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715" cy="142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3437C" w14:textId="437AD799" w:rsidR="007E5E90" w:rsidRPr="007E5E90" w:rsidRDefault="00210DB8" w:rsidP="007E5E90">
                            <w:p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By default,</w:t>
                            </w:r>
                            <w:r w:rsidRPr="007E5E90">
                              <w:rPr>
                                <w:noProof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 after the login, the Administrator is take</w:t>
                            </w:r>
                            <w:r w:rsidR="002F7897"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n</w:t>
                            </w:r>
                            <w:r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 to the USER PAGE</w:t>
                            </w:r>
                            <w:r w:rsidR="002F7897"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, populated by all the </w:t>
                            </w:r>
                            <w:r w:rsidR="00521894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TrustCall</w:t>
                            </w:r>
                            <w:r w:rsidR="002F7897"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 user accounts</w:t>
                            </w:r>
                            <w:r w:rsidR="007E5E90"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 present in the system</w:t>
                            </w:r>
                            <w:r w:rsidR="004F735D"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. </w:t>
                            </w:r>
                            <w:r w:rsidR="007E5E90"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The user list can be</w:t>
                            </w:r>
                            <w:r w:rsidR="00521894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 either</w:t>
                            </w:r>
                            <w:r w:rsidR="007E5E90"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:</w:t>
                            </w:r>
                          </w:p>
                          <w:p w14:paraId="68B0C1EA" w14:textId="418DC4FA" w:rsidR="007E5E90" w:rsidRPr="007E5E90" w:rsidRDefault="007E5E90" w:rsidP="007E5E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automatically Imported from an existing AD: the administrator can refer to the </w:t>
                            </w:r>
                            <w:r w:rsidR="00521894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installation</w:t>
                            </w:r>
                            <w:r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 guide that shows how to connect and configure </w:t>
                            </w:r>
                            <w:r w:rsidR="001C0DCA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the </w:t>
                            </w:r>
                            <w:r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TrustCall</w:t>
                            </w:r>
                            <w:r w:rsidR="00521894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backend with the AD. In this case, the users will be visualized in the Admin Console in read-</w:t>
                            </w:r>
                            <w:r w:rsidR="001C0DCA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only </w:t>
                            </w:r>
                            <w:r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mode. </w:t>
                            </w:r>
                            <w:r w:rsidR="001C0DCA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T</w:t>
                            </w:r>
                            <w:r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o enable the editing options, the AD connection </w:t>
                            </w:r>
                            <w:r w:rsidR="001C0DCA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must</w:t>
                            </w:r>
                            <w:r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 be disabled after the first import.</w:t>
                            </w:r>
                            <w:r w:rsidR="00BA4B4C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.</w:t>
                            </w:r>
                          </w:p>
                          <w:p w14:paraId="4C1A137D" w14:textId="4AEC1AC6" w:rsidR="00210DB8" w:rsidRPr="007E5E90" w:rsidRDefault="00521894" w:rsidP="009D23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Or manually</w:t>
                            </w:r>
                            <w:r w:rsidR="007E5E90"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imported and </w:t>
                            </w:r>
                            <w:r w:rsidR="007E5E90"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managed by the Administrator</w:t>
                            </w:r>
                            <w:r w:rsidR="004E06C6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,</w:t>
                            </w:r>
                            <w:r w:rsidR="007E5E90"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 who 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can </w:t>
                            </w:r>
                            <w:r w:rsidR="007E5E90"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edit</w:t>
                            </w:r>
                            <w:r w:rsidR="004E06C6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. </w:t>
                            </w:r>
                            <w:r w:rsidR="007E5E90" w:rsidRPr="007E5E90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delete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 or </w:t>
                            </w:r>
                            <w:r w:rsidR="00CD7E45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even 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 xml:space="preserve">create </w:t>
                            </w:r>
                            <w:r w:rsidR="004E06C6"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additional users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19"/>
                                <w:szCs w:val="19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3BF6" id="_x0000_s1034" type="#_x0000_t202" style="position:absolute;margin-left:37.55pt;margin-top:291.4pt;width:500.45pt;height:112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" filled="f" stroked="f">
                <v:textbox>
                  <w:txbxContent>
                    <w:p w14:paraId="2B33437C" w14:textId="437AD799" w:rsidR="007E5E90" w:rsidRPr="007E5E90" w:rsidRDefault="00210DB8" w:rsidP="007E5E90">
                      <w:pPr>
                        <w:spacing w:line="240" w:lineRule="auto"/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</w:pPr>
                      <w:r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By default,</w:t>
                      </w:r>
                      <w:r w:rsidRPr="007E5E90">
                        <w:rPr>
                          <w:noProof/>
                          <w:sz w:val="19"/>
                          <w:szCs w:val="19"/>
                        </w:rPr>
                        <w:t xml:space="preserve"> </w:t>
                      </w:r>
                      <w:r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 after the login, the Administrator is take</w:t>
                      </w:r>
                      <w:r w:rsidR="002F7897"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n</w:t>
                      </w:r>
                      <w:r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 to the USER PAGE</w:t>
                      </w:r>
                      <w:r w:rsidR="002F7897"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, populated by all the </w:t>
                      </w:r>
                      <w:r w:rsidR="00521894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TrustCall</w:t>
                      </w:r>
                      <w:r w:rsidR="002F7897"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 user accounts</w:t>
                      </w:r>
                      <w:r w:rsidR="007E5E90"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 present in the system</w:t>
                      </w:r>
                      <w:r w:rsidR="004F735D"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. </w:t>
                      </w:r>
                      <w:r w:rsidR="007E5E90"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The user list can be</w:t>
                      </w:r>
                      <w:r w:rsidR="00521894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 either</w:t>
                      </w:r>
                      <w:r w:rsidR="007E5E90"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:</w:t>
                      </w:r>
                    </w:p>
                    <w:p w14:paraId="68B0C1EA" w14:textId="418DC4FA" w:rsidR="007E5E90" w:rsidRPr="007E5E90" w:rsidRDefault="007E5E90" w:rsidP="007E5E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</w:pPr>
                      <w:r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automatically Imported from an existing AD: the administrator can refer to the </w:t>
                      </w:r>
                      <w:r w:rsidR="00521894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installation</w:t>
                      </w:r>
                      <w:r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 guide that shows how to connect and configure </w:t>
                      </w:r>
                      <w:r w:rsidR="001C0DCA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the </w:t>
                      </w:r>
                      <w:r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TrustCall</w:t>
                      </w:r>
                      <w:r w:rsidR="00521894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backend with the AD. In this case, the users will be visualized in the Admin Console in read-</w:t>
                      </w:r>
                      <w:r w:rsidR="001C0DCA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only </w:t>
                      </w:r>
                      <w:r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mode. </w:t>
                      </w:r>
                      <w:r w:rsidR="001C0DCA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T</w:t>
                      </w:r>
                      <w:r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o enable the editing options, the AD connection </w:t>
                      </w:r>
                      <w:r w:rsidR="001C0DCA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must</w:t>
                      </w:r>
                      <w:r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 be disabled after the first import.</w:t>
                      </w:r>
                      <w:r w:rsidR="00BA4B4C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.</w:t>
                      </w:r>
                    </w:p>
                    <w:p w14:paraId="4C1A137D" w14:textId="4AEC1AC6" w:rsidR="00210DB8" w:rsidRPr="007E5E90" w:rsidRDefault="00521894" w:rsidP="009D23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Or manually</w:t>
                      </w:r>
                      <w:r w:rsidR="007E5E90"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imported and </w:t>
                      </w:r>
                      <w:r w:rsidR="007E5E90"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managed by the Administrator</w:t>
                      </w:r>
                      <w:r w:rsidR="004E06C6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,</w:t>
                      </w:r>
                      <w:r w:rsidR="007E5E90"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 who </w:t>
                      </w:r>
                      <w:r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can </w:t>
                      </w:r>
                      <w:r w:rsidR="007E5E90"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edit</w:t>
                      </w:r>
                      <w:r w:rsidR="004E06C6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. </w:t>
                      </w:r>
                      <w:r w:rsidR="007E5E90" w:rsidRPr="007E5E90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delete</w:t>
                      </w:r>
                      <w:r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 or </w:t>
                      </w:r>
                      <w:r w:rsidR="00CD7E45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even </w:t>
                      </w:r>
                      <w:r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 xml:space="preserve">create </w:t>
                      </w:r>
                      <w:r w:rsidR="004E06C6"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additional users</w:t>
                      </w:r>
                      <w:r>
                        <w:rPr>
                          <w:rFonts w:ascii="Raleway" w:hAnsi="Raleway"/>
                          <w:noProof/>
                          <w:sz w:val="19"/>
                          <w:szCs w:val="19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D0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56021AE1" wp14:editId="6B38F7BC">
                <wp:simplePos x="0" y="0"/>
                <wp:positionH relativeFrom="column">
                  <wp:posOffset>-485132</wp:posOffset>
                </wp:positionH>
                <wp:positionV relativeFrom="paragraph">
                  <wp:posOffset>5530446</wp:posOffset>
                </wp:positionV>
                <wp:extent cx="3550920" cy="1908175"/>
                <wp:effectExtent l="19050" t="19050" r="11430" b="15875"/>
                <wp:wrapNone/>
                <wp:docPr id="80321918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0920" cy="1908175"/>
                          <a:chOff x="0" y="0"/>
                          <a:chExt cx="3550920" cy="1908175"/>
                        </a:xfrm>
                      </wpg:grpSpPr>
                      <pic:pic xmlns:pic="http://schemas.openxmlformats.org/drawingml/2006/picture">
                        <pic:nvPicPr>
                          <pic:cNvPr id="1377892240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689" b="43417"/>
                          <a:stretch/>
                        </pic:blipFill>
                        <pic:spPr bwMode="auto">
                          <a:xfrm>
                            <a:off x="0" y="0"/>
                            <a:ext cx="3550920" cy="190817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8" name="Rectangle 38"/>
                        <wps:cNvSpPr/>
                        <wps:spPr>
                          <a:xfrm>
                            <a:off x="1122218" y="106878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BF66A" id="Group 4" o:spid="_x0000_s1026" style="position:absolute;margin-left:-38.2pt;margin-top:435.45pt;width:279.6pt;height:150.25pt;z-index:251926528" coordsize="35509,19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5509;height:19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" stroked="t" strokecolor="#bfbfbf">
                  <v:stroke joinstyle="round"/>
                  <v:imagedata r:id="rId10" o:title="" cropbottom="28454f" cropright="9627f"/>
                  <v:path arrowok="t"/>
                </v:shape>
                <v:rect id="Rectangle 38" o:spid="_x0000_s1028" style="position:absolute;left:11222;top:1068;width:228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" filled="f" strokecolor="red" strokeweight="2.25pt"/>
              </v:group>
            </w:pict>
          </mc:Fallback>
        </mc:AlternateContent>
      </w:r>
      <w:r w:rsidR="000E3C49" w:rsidRPr="000E3C49">
        <w:rPr>
          <w:b/>
          <w:bCs/>
          <w:noProof/>
        </w:rPr>
        <w:drawing>
          <wp:anchor distT="0" distB="0" distL="114300" distR="114300" simplePos="0" relativeHeight="252018688" behindDoc="0" locked="0" layoutInCell="1" allowOverlap="1" wp14:anchorId="50433932" wp14:editId="19D0682B">
            <wp:simplePos x="0" y="0"/>
            <wp:positionH relativeFrom="column">
              <wp:posOffset>3847224</wp:posOffset>
            </wp:positionH>
            <wp:positionV relativeFrom="paragraph">
              <wp:posOffset>4990176</wp:posOffset>
            </wp:positionV>
            <wp:extent cx="1239544" cy="2114326"/>
            <wp:effectExtent l="19050" t="19050" r="17780" b="19685"/>
            <wp:wrapNone/>
            <wp:docPr id="741815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81573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960" cy="211844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C49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04F35A9" wp14:editId="0CCF71F8">
                <wp:simplePos x="0" y="0"/>
                <wp:positionH relativeFrom="margin">
                  <wp:posOffset>5076693</wp:posOffset>
                </wp:positionH>
                <wp:positionV relativeFrom="paragraph">
                  <wp:posOffset>6781782</wp:posOffset>
                </wp:positionV>
                <wp:extent cx="981075" cy="964565"/>
                <wp:effectExtent l="0" t="0" r="0" b="698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96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DB6A3" w14:textId="63141462" w:rsidR="004F735D" w:rsidRPr="000B2BA5" w:rsidRDefault="004F735D" w:rsidP="004F735D">
                            <w:pPr>
                              <w:jc w:val="center"/>
                              <w:rPr>
                                <w:rFonts w:ascii="Raleway" w:hAnsi="Raleway"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B2BA5">
                              <w:rPr>
                                <w:rFonts w:ascii="Raleway" w:hAnsi="Raleway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Edit</w:t>
                            </w:r>
                            <w:r w:rsidR="00FB2C55">
                              <w:rPr>
                                <w:rFonts w:ascii="Raleway" w:hAnsi="Raleway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52F88" w:rsidRPr="000B2BA5">
                              <w:rPr>
                                <w:rFonts w:ascii="Raleway" w:hAnsi="Raleway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/</w:t>
                            </w:r>
                            <w:r w:rsidR="00FB2C55">
                              <w:rPr>
                                <w:rFonts w:ascii="Raleway" w:hAnsi="Raleway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52F88" w:rsidRPr="000B2BA5">
                              <w:rPr>
                                <w:rFonts w:ascii="Raleway" w:hAnsi="Raleway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V</w:t>
                            </w:r>
                            <w:r w:rsidR="00FB2C55">
                              <w:rPr>
                                <w:rFonts w:ascii="Raleway" w:hAnsi="Raleway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r w:rsidR="00352F88" w:rsidRPr="000B2BA5">
                              <w:rPr>
                                <w:rFonts w:ascii="Raleway" w:hAnsi="Raleway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ew</w:t>
                            </w:r>
                            <w:r w:rsidRPr="000B2BA5">
                              <w:rPr>
                                <w:rFonts w:ascii="Raleway" w:hAnsi="Raleway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user</w:t>
                            </w:r>
                            <w:r w:rsidR="00352F88" w:rsidRPr="000B2BA5">
                              <w:rPr>
                                <w:rFonts w:ascii="Raleway" w:hAnsi="Raleway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details, including </w:t>
                            </w:r>
                            <w:r w:rsidR="00FB2C55">
                              <w:rPr>
                                <w:rFonts w:ascii="Raleway" w:hAnsi="Raleway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r w:rsidR="00352F88" w:rsidRPr="000B2BA5">
                              <w:rPr>
                                <w:rFonts w:ascii="Raleway" w:hAnsi="Raleway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>device activation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35A9" id="Text Box 36" o:spid="_x0000_s1035" type="#_x0000_t202" style="position:absolute;margin-left:399.75pt;margin-top:534pt;width:77.25pt;height:75.9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" filled="f" stroked="f" strokeweight=".5pt">
                <v:textbox>
                  <w:txbxContent>
                    <w:p w14:paraId="34BDB6A3" w14:textId="63141462" w:rsidR="004F735D" w:rsidRPr="000B2BA5" w:rsidRDefault="004F735D" w:rsidP="004F735D">
                      <w:pPr>
                        <w:jc w:val="center"/>
                        <w:rPr>
                          <w:rFonts w:ascii="Raleway" w:hAnsi="Raleway"/>
                          <w:noProof/>
                          <w:sz w:val="18"/>
                          <w:szCs w:val="18"/>
                          <w:lang w:val="en-US"/>
                        </w:rPr>
                      </w:pPr>
                      <w:r w:rsidRPr="000B2BA5">
                        <w:rPr>
                          <w:rFonts w:ascii="Raleway" w:hAnsi="Raleway"/>
                          <w:noProof/>
                          <w:sz w:val="18"/>
                          <w:szCs w:val="18"/>
                          <w:lang w:val="en-US"/>
                        </w:rPr>
                        <w:t>Edit</w:t>
                      </w:r>
                      <w:r w:rsidR="00FB2C55">
                        <w:rPr>
                          <w:rFonts w:ascii="Raleway" w:hAnsi="Raleway"/>
                          <w:noProof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52F88" w:rsidRPr="000B2BA5">
                        <w:rPr>
                          <w:rFonts w:ascii="Raleway" w:hAnsi="Raleway"/>
                          <w:noProof/>
                          <w:sz w:val="18"/>
                          <w:szCs w:val="18"/>
                          <w:lang w:val="en-US"/>
                        </w:rPr>
                        <w:t>/</w:t>
                      </w:r>
                      <w:r w:rsidR="00FB2C55">
                        <w:rPr>
                          <w:rFonts w:ascii="Raleway" w:hAnsi="Raleway"/>
                          <w:noProof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52F88" w:rsidRPr="000B2BA5">
                        <w:rPr>
                          <w:rFonts w:ascii="Raleway" w:hAnsi="Raleway"/>
                          <w:noProof/>
                          <w:sz w:val="18"/>
                          <w:szCs w:val="18"/>
                          <w:lang w:val="en-US"/>
                        </w:rPr>
                        <w:t>V</w:t>
                      </w:r>
                      <w:r w:rsidR="00FB2C55">
                        <w:rPr>
                          <w:rFonts w:ascii="Raleway" w:hAnsi="Raleway"/>
                          <w:noProof/>
                          <w:sz w:val="18"/>
                          <w:szCs w:val="18"/>
                          <w:lang w:val="en-US"/>
                        </w:rPr>
                        <w:t>i</w:t>
                      </w:r>
                      <w:r w:rsidR="00352F88" w:rsidRPr="000B2BA5">
                        <w:rPr>
                          <w:rFonts w:ascii="Raleway" w:hAnsi="Raleway"/>
                          <w:noProof/>
                          <w:sz w:val="18"/>
                          <w:szCs w:val="18"/>
                          <w:lang w:val="en-US"/>
                        </w:rPr>
                        <w:t>ew</w:t>
                      </w:r>
                      <w:r w:rsidRPr="000B2BA5">
                        <w:rPr>
                          <w:rFonts w:ascii="Raleway" w:hAnsi="Raleway"/>
                          <w:noProof/>
                          <w:sz w:val="18"/>
                          <w:szCs w:val="18"/>
                          <w:lang w:val="en-US"/>
                        </w:rPr>
                        <w:t xml:space="preserve"> user</w:t>
                      </w:r>
                      <w:r w:rsidR="00352F88" w:rsidRPr="000B2BA5">
                        <w:rPr>
                          <w:rFonts w:ascii="Raleway" w:hAnsi="Raleway"/>
                          <w:noProof/>
                          <w:sz w:val="18"/>
                          <w:szCs w:val="18"/>
                          <w:lang w:val="en-US"/>
                        </w:rPr>
                        <w:t xml:space="preserve"> details, including </w:t>
                      </w:r>
                      <w:r w:rsidR="00FB2C55">
                        <w:rPr>
                          <w:rFonts w:ascii="Raleway" w:hAnsi="Raleway"/>
                          <w:noProof/>
                          <w:sz w:val="18"/>
                          <w:szCs w:val="18"/>
                          <w:lang w:val="en-US"/>
                        </w:rPr>
                        <w:t xml:space="preserve">the </w:t>
                      </w:r>
                      <w:r w:rsidR="00352F88" w:rsidRPr="000B2BA5">
                        <w:rPr>
                          <w:rFonts w:ascii="Raleway" w:hAnsi="Raleway"/>
                          <w:noProof/>
                          <w:sz w:val="18"/>
                          <w:szCs w:val="18"/>
                          <w:lang w:val="en-US"/>
                        </w:rPr>
                        <w:t>device activation status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C49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AFBB324" wp14:editId="6CDED9F6">
                <wp:simplePos x="0" y="0"/>
                <wp:positionH relativeFrom="column">
                  <wp:posOffset>2841818</wp:posOffset>
                </wp:positionH>
                <wp:positionV relativeFrom="paragraph">
                  <wp:posOffset>5704325</wp:posOffset>
                </wp:positionV>
                <wp:extent cx="1097225" cy="611948"/>
                <wp:effectExtent l="38100" t="0" r="27305" b="5524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7225" cy="61194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F42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223.75pt;margin-top:449.15pt;width:86.4pt;height:48.2pt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" strokecolor="#5b9bd5 [3208]" strokeweight=".5pt">
                <v:stroke startarrow="block" joinstyle="miter"/>
              </v:shape>
            </w:pict>
          </mc:Fallback>
        </mc:AlternateContent>
      </w:r>
      <w:r w:rsidR="000E3C49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54A6585" wp14:editId="3C5CA216">
                <wp:simplePos x="0" y="0"/>
                <wp:positionH relativeFrom="column">
                  <wp:posOffset>2386784</wp:posOffset>
                </wp:positionH>
                <wp:positionV relativeFrom="paragraph">
                  <wp:posOffset>7373682</wp:posOffset>
                </wp:positionV>
                <wp:extent cx="528706" cy="730626"/>
                <wp:effectExtent l="0" t="38100" r="62230" b="317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706" cy="730626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1675" id="Straight Arrow Connector 45" o:spid="_x0000_s1026" type="#_x0000_t32" style="position:absolute;margin-left:187.95pt;margin-top:580.6pt;width:41.65pt;height:57.55pt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" strokecolor="#5b9bd5 [3208]" strokeweight=".5pt">
                <v:stroke endarrow="block" joinstyle="miter"/>
              </v:shape>
            </w:pict>
          </mc:Fallback>
        </mc:AlternateContent>
      </w:r>
      <w:r w:rsidR="000E3C49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DC29E37" wp14:editId="0B743AAA">
                <wp:simplePos x="0" y="0"/>
                <wp:positionH relativeFrom="column">
                  <wp:posOffset>1624061</wp:posOffset>
                </wp:positionH>
                <wp:positionV relativeFrom="paragraph">
                  <wp:posOffset>7130998</wp:posOffset>
                </wp:positionV>
                <wp:extent cx="996739" cy="856037"/>
                <wp:effectExtent l="0" t="38100" r="51435" b="2032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739" cy="856037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FB44" id="Straight Arrow Connector 43" o:spid="_x0000_s1026" type="#_x0000_t32" style="position:absolute;margin-left:127.9pt;margin-top:561.5pt;width:78.5pt;height:67.4pt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" strokecolor="#5b9bd5 [3208]" strokeweight=".5pt">
                <v:stroke endarrow="block" joinstyle="miter"/>
              </v:shape>
            </w:pict>
          </mc:Fallback>
        </mc:AlternateContent>
      </w:r>
      <w:r w:rsidR="005F34B6">
        <w:rPr>
          <w:rFonts w:ascii="Raleway" w:eastAsia="Times New Roman" w:hAnsi="Raleway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514876" behindDoc="0" locked="0" layoutInCell="1" allowOverlap="1" wp14:anchorId="75E8E779" wp14:editId="25AD7576">
                <wp:simplePos x="0" y="0"/>
                <wp:positionH relativeFrom="column">
                  <wp:posOffset>-660400</wp:posOffset>
                </wp:positionH>
                <wp:positionV relativeFrom="paragraph">
                  <wp:posOffset>3251835</wp:posOffset>
                </wp:positionV>
                <wp:extent cx="6798945" cy="5038725"/>
                <wp:effectExtent l="0" t="0" r="20955" b="2857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945" cy="503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2C6B6" w14:textId="77777777" w:rsidR="00B04BA9" w:rsidRDefault="00B04BA9" w:rsidP="00B04BA9">
                            <w:pPr>
                              <w:pStyle w:val="NormalWeb"/>
                              <w:spacing w:before="0" w:beforeAutospacing="0" w:after="160" w:afterAutospacing="0"/>
                              <w:textAlignment w:val="baseline"/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5AE04AA" w14:textId="77777777" w:rsidR="00B04BA9" w:rsidRDefault="00B04BA9" w:rsidP="00B04BA9">
                            <w:pPr>
                              <w:pStyle w:val="NormalWeb"/>
                              <w:spacing w:before="0" w:beforeAutospacing="0" w:after="160" w:afterAutospacing="0"/>
                              <w:textAlignment w:val="baseline"/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FF5D1B6" w14:textId="77777777" w:rsidR="00B04BA9" w:rsidRDefault="00B04BA9" w:rsidP="00B04BA9">
                            <w:pPr>
                              <w:pStyle w:val="NormalWeb"/>
                              <w:spacing w:before="0" w:beforeAutospacing="0" w:after="160" w:afterAutospacing="0"/>
                              <w:textAlignment w:val="baseline"/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E779" id="_x0000_s1036" type="#_x0000_t202" style="position:absolute;margin-left:-52pt;margin-top:256.05pt;width:535.35pt;height:396.75pt;z-index:2515148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" filled="f" strokecolor="black [3213]">
                <v:textbox>
                  <w:txbxContent>
                    <w:p w14:paraId="1EA2C6B6" w14:textId="77777777" w:rsidR="00B04BA9" w:rsidRDefault="00B04BA9" w:rsidP="00B04BA9">
                      <w:pPr>
                        <w:pStyle w:val="NormalWeb"/>
                        <w:spacing w:before="0" w:beforeAutospacing="0" w:after="160" w:afterAutospacing="0"/>
                        <w:textAlignment w:val="baseline"/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65AE04AA" w14:textId="77777777" w:rsidR="00B04BA9" w:rsidRDefault="00B04BA9" w:rsidP="00B04BA9">
                      <w:pPr>
                        <w:pStyle w:val="NormalWeb"/>
                        <w:spacing w:before="0" w:beforeAutospacing="0" w:after="160" w:afterAutospacing="0"/>
                        <w:textAlignment w:val="baseline"/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  <w:p w14:paraId="5FF5D1B6" w14:textId="77777777" w:rsidR="00B04BA9" w:rsidRDefault="00B04BA9" w:rsidP="00B04BA9">
                      <w:pPr>
                        <w:pStyle w:val="NormalWeb"/>
                        <w:spacing w:before="0" w:beforeAutospacing="0" w:after="160" w:afterAutospacing="0"/>
                        <w:textAlignment w:val="baseline"/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34B6">
        <w:rPr>
          <w:noProof/>
        </w:rPr>
        <mc:AlternateContent>
          <mc:Choice Requires="wps">
            <w:drawing>
              <wp:anchor distT="0" distB="0" distL="114300" distR="114300" simplePos="0" relativeHeight="251517951" behindDoc="0" locked="0" layoutInCell="1" allowOverlap="1" wp14:anchorId="7B0EE673" wp14:editId="0A7FF45B">
                <wp:simplePos x="0" y="0"/>
                <wp:positionH relativeFrom="column">
                  <wp:posOffset>4636770</wp:posOffset>
                </wp:positionH>
                <wp:positionV relativeFrom="paragraph">
                  <wp:posOffset>6888480</wp:posOffset>
                </wp:positionV>
                <wp:extent cx="45085" cy="866140"/>
                <wp:effectExtent l="38100" t="0" r="69215" b="48260"/>
                <wp:wrapNone/>
                <wp:docPr id="1085" name="Straight Arrow Connector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86614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0E89C" id="Straight Arrow Connector 1085" o:spid="_x0000_s1026" type="#_x0000_t32" style="position:absolute;margin-left:365.1pt;margin-top:542.4pt;width:3.55pt;height:68.2pt;z-index:251517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" strokecolor="#5b9bd5 [3208]" strokeweight=".5pt">
                <v:stroke endarrow="block" joinstyle="miter"/>
              </v:shape>
            </w:pict>
          </mc:Fallback>
        </mc:AlternateContent>
      </w:r>
      <w:r w:rsidR="005F34B6" w:rsidRPr="00FB2C55">
        <w:rPr>
          <w:b/>
          <w:bCs/>
          <w:noProof/>
        </w:rPr>
        <w:drawing>
          <wp:anchor distT="0" distB="0" distL="114300" distR="114300" simplePos="0" relativeHeight="252017664" behindDoc="0" locked="0" layoutInCell="1" allowOverlap="1" wp14:anchorId="5F8D96C1" wp14:editId="1D1716BF">
            <wp:simplePos x="0" y="0"/>
            <wp:positionH relativeFrom="margin">
              <wp:posOffset>3081020</wp:posOffset>
            </wp:positionH>
            <wp:positionV relativeFrom="paragraph">
              <wp:posOffset>7778750</wp:posOffset>
            </wp:positionV>
            <wp:extent cx="3013075" cy="447675"/>
            <wp:effectExtent l="19050" t="19050" r="15875" b="28575"/>
            <wp:wrapNone/>
            <wp:docPr id="1082" name="Picture 108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Picture 1082" descr="Graphical user interface, application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86" r="13092"/>
                    <a:stretch/>
                  </pic:blipFill>
                  <pic:spPr bwMode="auto">
                    <a:xfrm>
                      <a:off x="0" y="0"/>
                      <a:ext cx="3013075" cy="4476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4B6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A497927" wp14:editId="0D53E82D">
                <wp:simplePos x="0" y="0"/>
                <wp:positionH relativeFrom="column">
                  <wp:posOffset>1791970</wp:posOffset>
                </wp:positionH>
                <wp:positionV relativeFrom="paragraph">
                  <wp:posOffset>8049260</wp:posOffset>
                </wp:positionV>
                <wp:extent cx="1009015" cy="21526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3FB76" w14:textId="5F8FA239" w:rsidR="004F735D" w:rsidRPr="004F735D" w:rsidRDefault="004F735D" w:rsidP="004F735D">
                            <w:pPr>
                              <w:jc w:val="center"/>
                              <w:rPr>
                                <w:rFonts w:ascii="Raleway" w:hAnsi="Raleway"/>
                                <w:noProof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Delete </w:t>
                            </w:r>
                            <w:r w:rsidR="007E5E90">
                              <w:rPr>
                                <w:rFonts w:ascii="Raleway" w:hAnsi="Raleway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97927" id="Text Box 37" o:spid="_x0000_s1037" type="#_x0000_t202" style="position:absolute;margin-left:141.1pt;margin-top:633.8pt;width:79.45pt;height:16.9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" filled="f" stroked="f" strokeweight=".5pt">
                <v:textbox>
                  <w:txbxContent>
                    <w:p w14:paraId="4063FB76" w14:textId="5F8FA239" w:rsidR="004F735D" w:rsidRPr="004F735D" w:rsidRDefault="004F735D" w:rsidP="004F735D">
                      <w:pPr>
                        <w:jc w:val="center"/>
                        <w:rPr>
                          <w:rFonts w:ascii="Raleway" w:hAnsi="Raleway"/>
                          <w:noProof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noProof/>
                          <w:sz w:val="16"/>
                          <w:szCs w:val="16"/>
                          <w:lang w:val="en-US"/>
                        </w:rPr>
                        <w:t xml:space="preserve">Delete </w:t>
                      </w:r>
                      <w:r w:rsidR="007E5E90">
                        <w:rPr>
                          <w:rFonts w:ascii="Raleway" w:hAnsi="Raleway"/>
                          <w:noProof/>
                          <w:sz w:val="16"/>
                          <w:szCs w:val="16"/>
                          <w:lang w:val="en-US"/>
                        </w:rPr>
                        <w:t xml:space="preserve">the </w:t>
                      </w:r>
                      <w:r>
                        <w:rPr>
                          <w:rFonts w:ascii="Raleway" w:hAnsi="Raleway"/>
                          <w:noProof/>
                          <w:sz w:val="16"/>
                          <w:szCs w:val="16"/>
                          <w:lang w:val="en-US"/>
                        </w:rPr>
                        <w:t>user</w:t>
                      </w:r>
                    </w:p>
                  </w:txbxContent>
                </v:textbox>
              </v:shape>
            </w:pict>
          </mc:Fallback>
        </mc:AlternateContent>
      </w:r>
      <w:r w:rsidR="005F34B6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9E1F01B" wp14:editId="044CAE82">
                <wp:simplePos x="0" y="0"/>
                <wp:positionH relativeFrom="margin">
                  <wp:posOffset>-10795</wp:posOffset>
                </wp:positionH>
                <wp:positionV relativeFrom="paragraph">
                  <wp:posOffset>7919085</wp:posOffset>
                </wp:positionV>
                <wp:extent cx="1785620" cy="3619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B5329" w14:textId="31BB2BC5" w:rsidR="004F735D" w:rsidRPr="004F735D" w:rsidRDefault="004F735D" w:rsidP="004F735D">
                            <w:pPr>
                              <w:jc w:val="center"/>
                              <w:rPr>
                                <w:rFonts w:ascii="Raleway" w:hAnsi="Raleway"/>
                                <w:noProof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Option to copy the activation code in</w:t>
                            </w:r>
                            <w:r w:rsidR="000C0804">
                              <w:rPr>
                                <w:rFonts w:ascii="Raleway" w:hAnsi="Raleway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the admin’s clipboard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1F01B" id="Text Box 35" o:spid="_x0000_s1038" type="#_x0000_t202" style="position:absolute;margin-left:-.85pt;margin-top:623.55pt;width:140.6pt;height:28.5pt;z-index:251922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04GQIAADMEAAAOAAAAZHJzL2Uyb0RvYy54bWysU01vGyEQvVfqf0Dc67Ud23FWXkduIleV&#10;rCSSU+WMWfAisQwF7F3313dg/ZW0p6oXGJhhPt57zO7bWpO9cF6BKeig16dEGA6lMtuC/nhdfpl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" filled="f" stroked="f" strokeweight=".5pt">
                <v:textbox>
                  <w:txbxContent>
                    <w:p w14:paraId="5A7B5329" w14:textId="31BB2BC5" w:rsidR="004F735D" w:rsidRPr="004F735D" w:rsidRDefault="004F735D" w:rsidP="004F735D">
                      <w:pPr>
                        <w:jc w:val="center"/>
                        <w:rPr>
                          <w:rFonts w:ascii="Raleway" w:hAnsi="Raleway"/>
                          <w:noProof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noProof/>
                          <w:sz w:val="16"/>
                          <w:szCs w:val="16"/>
                          <w:lang w:val="en-US"/>
                        </w:rPr>
                        <w:t>Option to copy the activation code in</w:t>
                      </w:r>
                      <w:r w:rsidR="000C0804">
                        <w:rPr>
                          <w:rFonts w:ascii="Raleway" w:hAnsi="Raleway"/>
                          <w:noProof/>
                          <w:sz w:val="16"/>
                          <w:szCs w:val="16"/>
                          <w:lang w:val="en-US"/>
                        </w:rPr>
                        <w:t>to</w:t>
                      </w:r>
                      <w:r>
                        <w:rPr>
                          <w:rFonts w:ascii="Raleway" w:hAnsi="Raleway"/>
                          <w:noProof/>
                          <w:sz w:val="16"/>
                          <w:szCs w:val="16"/>
                          <w:lang w:val="en-US"/>
                        </w:rPr>
                        <w:t xml:space="preserve"> the admin’s clipboard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4B6">
        <w:rPr>
          <w:rFonts w:ascii="Raleway" w:eastAsia="Times New Roman" w:hAnsi="Raleway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562439C" wp14:editId="270D946F">
                <wp:simplePos x="0" y="0"/>
                <wp:positionH relativeFrom="column">
                  <wp:posOffset>-623570</wp:posOffset>
                </wp:positionH>
                <wp:positionV relativeFrom="paragraph">
                  <wp:posOffset>3372485</wp:posOffset>
                </wp:positionV>
                <wp:extent cx="5410200" cy="3810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5F530" w14:textId="452CDE9F" w:rsidR="00210DB8" w:rsidRDefault="00210DB8" w:rsidP="00210DB8">
                            <w:pPr>
                              <w:pStyle w:val="KOOLSPANSUBTITLEBOLD"/>
                              <w:rPr>
                                <w:rFonts w:eastAsiaTheme="minorEastAsia" w:cstheme="minorBidi"/>
                                <w:spacing w:val="0"/>
                                <w:lang w:val="en-US"/>
                              </w:rPr>
                            </w:pPr>
                            <w:r>
                              <w:t>USER PAGE</w:t>
                            </w:r>
                          </w:p>
                          <w:p w14:paraId="265C678C" w14:textId="1EBC350A" w:rsidR="003936D4" w:rsidRPr="002269FE" w:rsidRDefault="003936D4" w:rsidP="003936D4">
                            <w:pPr>
                              <w:pStyle w:val="KOOLSPANSUBTITLEBOLD2"/>
                              <w:rPr>
                                <w:sz w:val="36"/>
                                <w:szCs w:val="36"/>
                              </w:rPr>
                            </w:pPr>
                            <w:r w:rsidRPr="002269FE">
                              <w:rPr>
                                <w:sz w:val="36"/>
                                <w:szCs w:val="36"/>
                              </w:rPr>
                              <w:t>SSAGES and GROUP CHAT</w:t>
                            </w:r>
                          </w:p>
                          <w:p w14:paraId="0D52DC59" w14:textId="26978FFC" w:rsidR="00B04BA9" w:rsidRPr="002269FE" w:rsidRDefault="001208A1" w:rsidP="002269FE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After</w:t>
                            </w:r>
                            <w:r w:rsidR="003936D4" w:rsidRPr="002269FE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selecting a specific contact or group, access the chat </w:t>
                            </w:r>
                            <w:r w:rsidR="009E213D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="003936D4" w:rsidRPr="002269FE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to start or continue a</w:t>
                            </w:r>
                            <w:r w:rsidR="00D8117E" w:rsidRPr="002269FE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 w:rsidR="003936D4" w:rsidRPr="002269FE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end-to-end secure conversation</w:t>
                            </w:r>
                            <w:r w:rsidR="00B04BA9" w:rsidRPr="002269FE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Within the same session, </w:t>
                            </w:r>
                            <w:r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 user may</w:t>
                            </w:r>
                            <w:r w:rsidR="00B04BA9" w:rsidRPr="002269FE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also share </w:t>
                            </w:r>
                            <w:r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</w:t>
                            </w:r>
                            <w:r w:rsidR="00B04BA9" w:rsidRPr="002269FE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file </w:t>
                            </w:r>
                            <w:r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or initiate</w:t>
                            </w:r>
                            <w:r w:rsidR="005E2B79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 call</w:t>
                            </w:r>
                          </w:p>
                          <w:p w14:paraId="41FD3A01" w14:textId="3EDBFEF3" w:rsidR="003936D4" w:rsidRPr="002269FE" w:rsidRDefault="003936D4" w:rsidP="003936D4">
                            <w:pPr>
                              <w:pStyle w:val="NormalWeb"/>
                              <w:spacing w:before="0" w:beforeAutospacing="0" w:after="160" w:afterAutospacing="0"/>
                              <w:textAlignment w:val="baseline"/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439C" id="_x0000_s1039" type="#_x0000_t202" style="position:absolute;margin-left:-49.1pt;margin-top:265.55pt;width:426pt;height:30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" filled="f" stroked="f">
                <v:textbox>
                  <w:txbxContent>
                    <w:p w14:paraId="69A5F530" w14:textId="452CDE9F" w:rsidR="00210DB8" w:rsidRDefault="00210DB8" w:rsidP="00210DB8">
                      <w:pPr>
                        <w:pStyle w:val="KOOLSPANSUBTITLEBOLD"/>
                        <w:rPr>
                          <w:rFonts w:eastAsiaTheme="minorEastAsia" w:cstheme="minorBidi"/>
                          <w:spacing w:val="0"/>
                          <w:lang w:val="en-US"/>
                        </w:rPr>
                      </w:pPr>
                      <w:r>
                        <w:t>USER PAGE</w:t>
                      </w:r>
                    </w:p>
                    <w:p w14:paraId="265C678C" w14:textId="1EBC350A" w:rsidR="003936D4" w:rsidRPr="002269FE" w:rsidRDefault="003936D4" w:rsidP="003936D4">
                      <w:pPr>
                        <w:pStyle w:val="KOOLSPANSUBTITLEBOLD2"/>
                        <w:rPr>
                          <w:sz w:val="36"/>
                          <w:szCs w:val="36"/>
                        </w:rPr>
                      </w:pPr>
                      <w:r w:rsidRPr="002269FE">
                        <w:rPr>
                          <w:sz w:val="36"/>
                          <w:szCs w:val="36"/>
                        </w:rPr>
                        <w:t>SSAGES and GROUP CHAT</w:t>
                      </w:r>
                    </w:p>
                    <w:p w14:paraId="0D52DC59" w14:textId="26978FFC" w:rsidR="00B04BA9" w:rsidRPr="002269FE" w:rsidRDefault="001208A1" w:rsidP="002269FE">
                      <w:pPr>
                        <w:pStyle w:val="NormalWeb"/>
                        <w:spacing w:before="120" w:beforeAutospacing="0" w:after="0" w:afterAutospacing="0"/>
                        <w:textAlignment w:val="baseline"/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>After</w:t>
                      </w:r>
                      <w:r w:rsidR="003936D4" w:rsidRPr="002269FE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 selecting a specific contact or group, access the chat </w:t>
                      </w:r>
                      <w:r w:rsidR="009E213D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page </w:t>
                      </w:r>
                      <w:r w:rsidR="003936D4" w:rsidRPr="002269FE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>to start or continue a</w:t>
                      </w:r>
                      <w:r w:rsidR="00D8117E" w:rsidRPr="002269FE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 w:rsidR="003936D4" w:rsidRPr="002269FE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 end-to-end secure conversation</w:t>
                      </w:r>
                      <w:r w:rsidR="00B04BA9" w:rsidRPr="002269FE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. Within the same session, </w:t>
                      </w:r>
                      <w:r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>a user may</w:t>
                      </w:r>
                      <w:r w:rsidR="00B04BA9" w:rsidRPr="002269FE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 also share </w:t>
                      </w:r>
                      <w:r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>a</w:t>
                      </w:r>
                      <w:r w:rsidR="00B04BA9" w:rsidRPr="002269FE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 file </w:t>
                      </w:r>
                      <w:r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>or initiate</w:t>
                      </w:r>
                      <w:r w:rsidR="005E2B79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 a call</w:t>
                      </w:r>
                    </w:p>
                    <w:p w14:paraId="41FD3A01" w14:textId="3EDBFEF3" w:rsidR="003936D4" w:rsidRPr="002269FE" w:rsidRDefault="003936D4" w:rsidP="003936D4">
                      <w:pPr>
                        <w:pStyle w:val="NormalWeb"/>
                        <w:spacing w:before="0" w:beforeAutospacing="0" w:after="160" w:afterAutospacing="0"/>
                        <w:textAlignment w:val="baseline"/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EA8">
        <w:rPr>
          <w:noProof/>
        </w:rPr>
        <w:drawing>
          <wp:anchor distT="0" distB="0" distL="114300" distR="114300" simplePos="0" relativeHeight="251889664" behindDoc="0" locked="0" layoutInCell="1" allowOverlap="1" wp14:anchorId="634CC91B" wp14:editId="007C512C">
            <wp:simplePos x="0" y="0"/>
            <wp:positionH relativeFrom="column">
              <wp:posOffset>-187475</wp:posOffset>
            </wp:positionH>
            <wp:positionV relativeFrom="paragraph">
              <wp:posOffset>690880</wp:posOffset>
            </wp:positionV>
            <wp:extent cx="2514600" cy="2306703"/>
            <wp:effectExtent l="19050" t="19050" r="19050" b="17780"/>
            <wp:wrapSquare wrapText="bothSides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30670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D8117E" w:rsidRPr="00D8117E">
        <w:rPr>
          <w:b/>
          <w:bCs/>
        </w:rPr>
        <w:t xml:space="preserve"> </w:t>
      </w:r>
      <w:r w:rsidR="003936D4" w:rsidRPr="00D8117E">
        <w:rPr>
          <w:b/>
          <w:bCs/>
        </w:rPr>
        <w:br w:type="page"/>
      </w:r>
    </w:p>
    <w:p w14:paraId="3E216991" w14:textId="5907F90C" w:rsidR="00D8506A" w:rsidRDefault="000E3C4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12827" behindDoc="0" locked="0" layoutInCell="1" allowOverlap="1" wp14:anchorId="4977AF9A" wp14:editId="67619567">
                <wp:simplePos x="0" y="0"/>
                <wp:positionH relativeFrom="column">
                  <wp:posOffset>-594766</wp:posOffset>
                </wp:positionH>
                <wp:positionV relativeFrom="paragraph">
                  <wp:posOffset>-301751</wp:posOffset>
                </wp:positionV>
                <wp:extent cx="6762750" cy="6733540"/>
                <wp:effectExtent l="0" t="0" r="19050" b="0"/>
                <wp:wrapNone/>
                <wp:docPr id="1216" name="Group 1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6733540"/>
                          <a:chOff x="0" y="0"/>
                          <a:chExt cx="6762750" cy="6733575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0" y="0"/>
                            <a:ext cx="6762750" cy="66484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462253" y="600875"/>
                            <a:ext cx="351790" cy="2565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 descr="Tabl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54" b="7153"/>
                          <a:stretch/>
                        </pic:blipFill>
                        <pic:spPr bwMode="auto">
                          <a:xfrm>
                            <a:off x="2943225" y="2457450"/>
                            <a:ext cx="3045460" cy="121412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98" name="Straight Arrow Connector 1198"/>
                        <wps:cNvCnPr/>
                        <wps:spPr>
                          <a:xfrm>
                            <a:off x="990600" y="1409700"/>
                            <a:ext cx="12700" cy="6159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1" name="Straight Arrow Connector 1201"/>
                        <wps:cNvCnPr/>
                        <wps:spPr>
                          <a:xfrm>
                            <a:off x="1776796" y="1365106"/>
                            <a:ext cx="1950654" cy="10828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4" name="Straight Arrow Connector 1204"/>
                        <wps:cNvCnPr/>
                        <wps:spPr>
                          <a:xfrm>
                            <a:off x="2630525" y="1360772"/>
                            <a:ext cx="1417600" cy="34420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5142900"/>
                            <a:ext cx="291465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E7C19" w14:textId="388A7B98" w:rsidR="00FF1245" w:rsidRDefault="00874CF8" w:rsidP="00FF1245">
                              <w:pPr>
                                <w:spacing w:line="240" w:lineRule="auto"/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 xml:space="preserve">This </w:t>
                              </w:r>
                              <w:r w:rsidR="00CD7E45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 xml:space="preserve">procedure </w:t>
                              </w:r>
                              <w:r w:rsidR="001C0DCA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 xml:space="preserve">manually </w:t>
                              </w:r>
                              <w: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creates a new user</w:t>
                              </w:r>
                              <w:r w:rsidR="00BA4B4C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 xml:space="preserve"> account</w:t>
                              </w:r>
                              <w: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 xml:space="preserve">. The Administrator </w:t>
                              </w:r>
                              <w:r w:rsidR="001C0DCA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supplies:</w:t>
                              </w:r>
                            </w:p>
                            <w:p w14:paraId="1C01392C" w14:textId="49AD5BD2" w:rsidR="00874CF8" w:rsidRPr="00874CF8" w:rsidRDefault="00874CF8" w:rsidP="00874CF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left="360"/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74CF8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Username (unique and non-</w:t>
                              </w:r>
                              <w:r w:rsidR="00CD7E45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modifiable</w:t>
                              </w:r>
                              <w:r w:rsidRPr="00874CF8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)</w:t>
                              </w:r>
                            </w:p>
                            <w:p w14:paraId="6F81732E" w14:textId="6198DB73" w:rsidR="00874CF8" w:rsidRPr="00874CF8" w:rsidRDefault="00874CF8" w:rsidP="00874CF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left="360"/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74CF8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 xml:space="preserve">First Name </w:t>
                              </w:r>
                            </w:p>
                            <w:p w14:paraId="4027BBD8" w14:textId="7625918B" w:rsidR="00874CF8" w:rsidRPr="00874CF8" w:rsidRDefault="00874CF8" w:rsidP="00874CF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left="360"/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74CF8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Last Name</w:t>
                              </w:r>
                            </w:p>
                            <w:p w14:paraId="1A4D708B" w14:textId="131435B6" w:rsidR="00874CF8" w:rsidRPr="00874CF8" w:rsidRDefault="00874CF8" w:rsidP="00874CF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left="360"/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74CF8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Email (optional)</w:t>
                              </w:r>
                            </w:p>
                            <w:p w14:paraId="095D4995" w14:textId="6C47DB4C" w:rsidR="00874CF8" w:rsidRPr="00874CF8" w:rsidRDefault="00874CF8" w:rsidP="00874CF8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ind w:left="360"/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74CF8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 xml:space="preserve">The admin then associates the user </w:t>
                              </w:r>
                              <w:r w:rsidR="001C0DCA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with</w:t>
                              </w:r>
                              <w:r w:rsidRPr="00874CF8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 xml:space="preserve"> one of the existing TrustCircles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214" name="Group 1214"/>
                        <wpg:cNvGrpSpPr/>
                        <wpg:grpSpPr>
                          <a:xfrm>
                            <a:off x="3238500" y="3714750"/>
                            <a:ext cx="2774950" cy="1771650"/>
                            <a:chOff x="0" y="0"/>
                            <a:chExt cx="2774950" cy="1771650"/>
                          </a:xfrm>
                        </wpg:grpSpPr>
                        <wps:wsp>
                          <wps:cNvPr id="120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74950" cy="1771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3FAFF0" w14:textId="17DD4540" w:rsidR="00874CF8" w:rsidRDefault="00874CF8" w:rsidP="00874CF8">
                                <w:pPr>
                                  <w:spacing w:line="240" w:lineRule="auto"/>
                                  <w:rPr>
                                    <w:rFonts w:ascii="Raleway" w:hAnsi="Raleway"/>
                                    <w:noProof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Raleway" w:hAnsi="Raleway"/>
                                    <w:noProof/>
                                    <w:sz w:val="20"/>
                                    <w:szCs w:val="20"/>
                                    <w:lang w:val="en-US"/>
                                  </w:rPr>
                                  <w:t xml:space="preserve">This option </w:t>
                                </w:r>
                                <w:r w:rsidR="001C0DCA">
                                  <w:rPr>
                                    <w:rFonts w:ascii="Raleway" w:hAnsi="Raleway"/>
                                    <w:noProof/>
                                    <w:sz w:val="20"/>
                                    <w:szCs w:val="20"/>
                                    <w:lang w:val="en-US"/>
                                  </w:rPr>
                                  <w:t>imports</w:t>
                                </w:r>
                                <w:r>
                                  <w:rPr>
                                    <w:rFonts w:ascii="Raleway" w:hAnsi="Raleway"/>
                                    <w:noProof/>
                                    <w:sz w:val="20"/>
                                    <w:szCs w:val="20"/>
                                    <w:lang w:val="en-US"/>
                                  </w:rPr>
                                  <w:t xml:space="preserve"> users in bulk from an external CSV file formatted in the following way</w:t>
                                </w:r>
                              </w:p>
                              <w:p w14:paraId="138790C0" w14:textId="656860D1" w:rsidR="00874CF8" w:rsidRDefault="00874CF8" w:rsidP="00874CF8">
                                <w:pPr>
                                  <w:spacing w:line="240" w:lineRule="auto"/>
                                  <w:rPr>
                                    <w:rFonts w:ascii="Raleway" w:hAnsi="Raleway"/>
                                    <w:noProof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  <w:p w14:paraId="70571175" w14:textId="5745A60C" w:rsidR="00874CF8" w:rsidRDefault="00874CF8" w:rsidP="00874CF8">
                                <w:pPr>
                                  <w:spacing w:line="240" w:lineRule="auto"/>
                                  <w:rPr>
                                    <w:rFonts w:ascii="Raleway" w:hAnsi="Raleway"/>
                                    <w:noProof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  <w:p w14:paraId="25FFED9B" w14:textId="664B2594" w:rsidR="00874CF8" w:rsidRDefault="00874CF8" w:rsidP="00874CF8">
                                <w:pPr>
                                  <w:spacing w:line="240" w:lineRule="auto"/>
                                  <w:rPr>
                                    <w:rFonts w:ascii="Raleway" w:hAnsi="Raleway"/>
                                    <w:noProof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</w:p>
                              <w:p w14:paraId="6BED8989" w14:textId="7858E0D4" w:rsidR="00874CF8" w:rsidRPr="00874CF8" w:rsidRDefault="00874CF8" w:rsidP="00874CF8">
                                <w:pPr>
                                  <w:spacing w:line="240" w:lineRule="auto"/>
                                  <w:rPr>
                                    <w:rFonts w:ascii="Raleway" w:hAnsi="Raleway"/>
                                    <w:noProof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aleway" w:hAnsi="Raleway"/>
                                    <w:noProof/>
                                    <w:sz w:val="20"/>
                                    <w:szCs w:val="20"/>
                                    <w:lang w:val="en-US"/>
                                  </w:rPr>
                                  <w:t xml:space="preserve">After the import, the admin will associate users </w:t>
                                </w:r>
                                <w:r w:rsidR="001C0DCA">
                                  <w:rPr>
                                    <w:rFonts w:ascii="Raleway" w:hAnsi="Raleway"/>
                                    <w:noProof/>
                                    <w:sz w:val="20"/>
                                    <w:szCs w:val="20"/>
                                    <w:lang w:val="en-US"/>
                                  </w:rPr>
                                  <w:t>with</w:t>
                                </w:r>
                                <w:r>
                                  <w:rPr>
                                    <w:rFonts w:ascii="Raleway" w:hAnsi="Raleway"/>
                                    <w:noProof/>
                                    <w:sz w:val="20"/>
                                    <w:szCs w:val="20"/>
                                    <w:lang w:val="en-US"/>
                                  </w:rPr>
                                  <w:t xml:space="preserve"> one of the existing TrustCircles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07" name="Picture 1207" descr="Graphical user interface, tabl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37"/>
                            <a:stretch/>
                          </pic:blipFill>
                          <pic:spPr bwMode="auto">
                            <a:xfrm>
                              <a:off x="95250" y="590550"/>
                              <a:ext cx="2564130" cy="5410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2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1571625"/>
                            <a:ext cx="25527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C32063" w14:textId="1D7985C0" w:rsidR="00414B19" w:rsidRDefault="00414B19" w:rsidP="00414B19">
                              <w:pPr>
                                <w:spacing w:line="240" w:lineRule="auto"/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This option allows the Administrator to export all the users’ activation codes in bulk. An external CSV file is generated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7AF9A" id="Group 1216" o:spid="_x0000_s1040" style="position:absolute;margin-left:-46.85pt;margin-top:-23.75pt;width:532.5pt;height:530.2pt;z-index:251512827;mso-width-relative:margin;mso-height-relative:margin" coordsize="67627,67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">
                <v:rect id="Rectangle 60" o:spid="_x0000_s1041" style="position:absolute;width:67627;height:66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Xo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" filled="f" strokecolor="black [3213]" strokeweight="1pt"/>
                <v:rect id="Rectangle 51" o:spid="_x0000_s1042" style="position:absolute;left:24622;top:6008;width:3518;height:2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" filled="f" strokecolor="red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43" type="#_x0000_t75" alt="Table&#10;&#10;Description automatically generated" style="position:absolute;left:29432;top:24574;width:30454;height:12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" stroked="t" strokecolor="#a6a6a6">
                  <v:stroke joinstyle="round"/>
                  <v:imagedata r:id="rId16" o:title="Table&#10;&#10;Description automatically generated" croptop="2001f" cropbottom="4688f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98" o:spid="_x0000_s1044" type="#_x0000_t32" style="position:absolute;left:9906;top:14097;width:127;height:61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" strokecolor="#5b9bd5 [3208]" strokeweight=".5pt">
                  <v:stroke endarrow="block" joinstyle="miter"/>
                </v:shape>
                <v:shape id="Straight Arrow Connector 1201" o:spid="_x0000_s1045" type="#_x0000_t32" style="position:absolute;left:17767;top:13651;width:19507;height:10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" strokecolor="#5b9bd5 [3208]" strokeweight=".5pt">
                  <v:stroke endarrow="block" joinstyle="miter"/>
                </v:shape>
                <v:shape id="Straight Arrow Connector 1204" o:spid="_x0000_s1046" type="#_x0000_t32" style="position:absolute;left:26305;top:13607;width:14176;height:3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" strokecolor="#5b9bd5 [3208]" strokeweight=".5pt">
                  <v:stroke endarrow="block" joinstyle="miter"/>
                </v:shape>
                <v:shape id="_x0000_s1047" type="#_x0000_t202" style="position:absolute;left:2000;top:51429;width:29146;height:1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pS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L8&#10;gRrB85t4gpw/AAAA//8DAFBLAQItABQABgAIAAAAIQDb4fbL7gAAAIUBAAATAAAAAAAAAAAAAAAA&#10;AAAAAABbQ29udGVudF9UeXBlc10ueG1sUEsBAi0AFAAGAAgAAAAhAFr0LFu/AAAAFQEAAAsAAAAA&#10;AAAAAAAAAAAAHwEAAF9yZWxzLy5yZWxzUEsBAi0AFAAGAAgAAAAhAA2aqlLBAAAA3QAAAA8AAAAA&#10;AAAAAAAAAAAABwIAAGRycy9kb3ducmV2LnhtbFBLBQYAAAAAAwADALcAAAD1AgAAAAA=&#10;" filled="f" stroked="f">
                  <v:textbox>
                    <w:txbxContent>
                      <w:p w14:paraId="724E7C19" w14:textId="388A7B98" w:rsidR="00FF1245" w:rsidRDefault="00874CF8" w:rsidP="00FF1245">
                        <w:pPr>
                          <w:spacing w:line="240" w:lineRule="auto"/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 xml:space="preserve">This </w:t>
                        </w:r>
                        <w:r w:rsidR="00CD7E45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 xml:space="preserve">procedure </w:t>
                        </w:r>
                        <w:r w:rsidR="001C0DCA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 xml:space="preserve">manually </w:t>
                        </w:r>
                        <w: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creates a new user</w:t>
                        </w:r>
                        <w:r w:rsidR="00BA4B4C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 xml:space="preserve"> account</w:t>
                        </w:r>
                        <w: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 xml:space="preserve">. The Administrator </w:t>
                        </w:r>
                        <w:r w:rsidR="001C0DCA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supplies:</w:t>
                        </w:r>
                      </w:p>
                      <w:p w14:paraId="1C01392C" w14:textId="49AD5BD2" w:rsidR="00874CF8" w:rsidRPr="00874CF8" w:rsidRDefault="00874CF8" w:rsidP="00874CF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left="360"/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</w:pPr>
                        <w:r w:rsidRPr="00874CF8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Username (unique and non-</w:t>
                        </w:r>
                        <w:r w:rsidR="00CD7E45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modifiable</w:t>
                        </w:r>
                        <w:r w:rsidRPr="00874CF8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)</w:t>
                        </w:r>
                      </w:p>
                      <w:p w14:paraId="6F81732E" w14:textId="6198DB73" w:rsidR="00874CF8" w:rsidRPr="00874CF8" w:rsidRDefault="00874CF8" w:rsidP="00874CF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left="360"/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</w:pPr>
                        <w:r w:rsidRPr="00874CF8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 xml:space="preserve">First Name </w:t>
                        </w:r>
                      </w:p>
                      <w:p w14:paraId="4027BBD8" w14:textId="7625918B" w:rsidR="00874CF8" w:rsidRPr="00874CF8" w:rsidRDefault="00874CF8" w:rsidP="00874CF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left="360"/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</w:pPr>
                        <w:r w:rsidRPr="00874CF8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Last Name</w:t>
                        </w:r>
                      </w:p>
                      <w:p w14:paraId="1A4D708B" w14:textId="131435B6" w:rsidR="00874CF8" w:rsidRPr="00874CF8" w:rsidRDefault="00874CF8" w:rsidP="00874CF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left="360"/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</w:pPr>
                        <w:r w:rsidRPr="00874CF8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Email (optional)</w:t>
                        </w:r>
                      </w:p>
                      <w:p w14:paraId="095D4995" w14:textId="6C47DB4C" w:rsidR="00874CF8" w:rsidRPr="00874CF8" w:rsidRDefault="00874CF8" w:rsidP="00874CF8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ind w:left="360"/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</w:pPr>
                        <w:r w:rsidRPr="00874CF8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 xml:space="preserve">The admin then associates the user </w:t>
                        </w:r>
                        <w:r w:rsidR="001C0DCA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with</w:t>
                        </w:r>
                        <w:r w:rsidRPr="00874CF8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 xml:space="preserve"> one of the existing TrustCircles</w:t>
                        </w:r>
                      </w:p>
                    </w:txbxContent>
                  </v:textbox>
                </v:shape>
                <v:group id="Group 1214" o:spid="_x0000_s1048" style="position:absolute;left:32385;top:37147;width:27749;height:17717" coordsize="27749,17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dc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">
                  <v:shape id="_x0000_s1049" type="#_x0000_t202" style="position:absolute;width:27749;height:17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" filled="f" stroked="f">
                    <v:textbox>
                      <w:txbxContent>
                        <w:p w14:paraId="073FAFF0" w14:textId="17DD4540" w:rsidR="00874CF8" w:rsidRDefault="00874CF8" w:rsidP="00874CF8">
                          <w:pPr>
                            <w:spacing w:line="240" w:lineRule="auto"/>
                            <w:rPr>
                              <w:rFonts w:ascii="Raleway" w:hAnsi="Raleway"/>
                              <w:noProof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Raleway" w:hAnsi="Raleway"/>
                              <w:noProof/>
                              <w:sz w:val="20"/>
                              <w:szCs w:val="20"/>
                              <w:lang w:val="en-US"/>
                            </w:rPr>
                            <w:t xml:space="preserve">This option </w:t>
                          </w:r>
                          <w:r w:rsidR="001C0DCA">
                            <w:rPr>
                              <w:rFonts w:ascii="Raleway" w:hAnsi="Raleway"/>
                              <w:noProof/>
                              <w:sz w:val="20"/>
                              <w:szCs w:val="20"/>
                              <w:lang w:val="en-US"/>
                            </w:rPr>
                            <w:t>imports</w:t>
                          </w:r>
                          <w:r>
                            <w:rPr>
                              <w:rFonts w:ascii="Raleway" w:hAnsi="Raleway"/>
                              <w:noProof/>
                              <w:sz w:val="20"/>
                              <w:szCs w:val="20"/>
                              <w:lang w:val="en-US"/>
                            </w:rPr>
                            <w:t xml:space="preserve"> users in bulk from an external CSV file formatted in the following way</w:t>
                          </w:r>
                        </w:p>
                        <w:p w14:paraId="138790C0" w14:textId="656860D1" w:rsidR="00874CF8" w:rsidRDefault="00874CF8" w:rsidP="00874CF8">
                          <w:pPr>
                            <w:spacing w:line="240" w:lineRule="auto"/>
                            <w:rPr>
                              <w:rFonts w:ascii="Raleway" w:hAnsi="Raleway"/>
                              <w:noProof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70571175" w14:textId="5745A60C" w:rsidR="00874CF8" w:rsidRDefault="00874CF8" w:rsidP="00874CF8">
                          <w:pPr>
                            <w:spacing w:line="240" w:lineRule="auto"/>
                            <w:rPr>
                              <w:rFonts w:ascii="Raleway" w:hAnsi="Raleway"/>
                              <w:noProof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25FFED9B" w14:textId="664B2594" w:rsidR="00874CF8" w:rsidRDefault="00874CF8" w:rsidP="00874CF8">
                          <w:pPr>
                            <w:spacing w:line="240" w:lineRule="auto"/>
                            <w:rPr>
                              <w:rFonts w:ascii="Raleway" w:hAnsi="Raleway"/>
                              <w:noProof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6BED8989" w14:textId="7858E0D4" w:rsidR="00874CF8" w:rsidRPr="00874CF8" w:rsidRDefault="00874CF8" w:rsidP="00874CF8">
                          <w:pPr>
                            <w:spacing w:line="240" w:lineRule="auto"/>
                            <w:rPr>
                              <w:rFonts w:ascii="Raleway" w:hAnsi="Raleway"/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aleway" w:hAnsi="Raleway"/>
                              <w:noProof/>
                              <w:sz w:val="20"/>
                              <w:szCs w:val="20"/>
                              <w:lang w:val="en-US"/>
                            </w:rPr>
                            <w:t xml:space="preserve">After the import, the admin will associate users </w:t>
                          </w:r>
                          <w:r w:rsidR="001C0DCA">
                            <w:rPr>
                              <w:rFonts w:ascii="Raleway" w:hAnsi="Raleway"/>
                              <w:noProof/>
                              <w:sz w:val="20"/>
                              <w:szCs w:val="20"/>
                              <w:lang w:val="en-US"/>
                            </w:rPr>
                            <w:t>with</w:t>
                          </w:r>
                          <w:r>
                            <w:rPr>
                              <w:rFonts w:ascii="Raleway" w:hAnsi="Raleway"/>
                              <w:noProof/>
                              <w:sz w:val="20"/>
                              <w:szCs w:val="20"/>
                              <w:lang w:val="en-US"/>
                            </w:rPr>
                            <w:t xml:space="preserve"> one of the existing TrustCircles</w:t>
                          </w:r>
                        </w:p>
                      </w:txbxContent>
                    </v:textbox>
                  </v:shape>
                  <v:shape id="Picture 1207" o:spid="_x0000_s1050" type="#_x0000_t75" alt="Graphical user interface, table&#10;&#10;Description automatically generated" style="position:absolute;left:952;top:5905;width:25641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">
                    <v:imagedata r:id="rId17" o:title="Graphical user interface, table&#10;&#10;Description automatically generated" cropleft="483f"/>
                  </v:shape>
                </v:group>
                <v:shape id="_x0000_s1051" type="#_x0000_t202" style="position:absolute;left:40576;top:15716;width:25527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" filled="f" stroked="f">
                  <v:textbox>
                    <w:txbxContent>
                      <w:p w14:paraId="60C32063" w14:textId="1D7985C0" w:rsidR="00414B19" w:rsidRDefault="00414B19" w:rsidP="00414B19">
                        <w:pPr>
                          <w:spacing w:line="240" w:lineRule="auto"/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This option allows the Administrator to export all the users’ activation codes in bulk. An external CSV file is generated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3C49">
        <w:rPr>
          <w:noProof/>
        </w:rPr>
        <w:drawing>
          <wp:anchor distT="0" distB="0" distL="114300" distR="114300" simplePos="0" relativeHeight="251511802" behindDoc="0" locked="0" layoutInCell="1" allowOverlap="1" wp14:anchorId="2FE542B2" wp14:editId="28C6A2D5">
            <wp:simplePos x="0" y="0"/>
            <wp:positionH relativeFrom="margin">
              <wp:posOffset>-184632</wp:posOffset>
            </wp:positionH>
            <wp:positionV relativeFrom="paragraph">
              <wp:posOffset>58944</wp:posOffset>
            </wp:positionV>
            <wp:extent cx="5215586" cy="1034027"/>
            <wp:effectExtent l="19050" t="19050" r="23495" b="13970"/>
            <wp:wrapNone/>
            <wp:docPr id="20838927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892721" name="Picture 1" descr="A screen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586" cy="103402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6D5" w:rsidRPr="004976D5">
        <w:t xml:space="preserve"> </w:t>
      </w:r>
      <w:r w:rsidR="004F735D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B75C913" wp14:editId="24F273AE">
                <wp:simplePos x="0" y="0"/>
                <wp:positionH relativeFrom="column">
                  <wp:posOffset>574316</wp:posOffset>
                </wp:positionH>
                <wp:positionV relativeFrom="paragraph">
                  <wp:posOffset>-1563729</wp:posOffset>
                </wp:positionV>
                <wp:extent cx="274320" cy="506730"/>
                <wp:effectExtent l="38100" t="38100" r="30480" b="2667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50673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5F855" id="Straight Arrow Connector 32" o:spid="_x0000_s1026" type="#_x0000_t32" style="position:absolute;margin-left:45.2pt;margin-top:-123.15pt;width:21.6pt;height:39.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" strokecolor="#70ad47 [3209]" strokeweight=".5pt">
                <v:stroke startarrow="block" joinstyle="miter"/>
              </v:shape>
            </w:pict>
          </mc:Fallback>
        </mc:AlternateContent>
      </w:r>
    </w:p>
    <w:p w14:paraId="5EF93632" w14:textId="57BAEA8F" w:rsidR="00D8506A" w:rsidRDefault="00D8506A"/>
    <w:p w14:paraId="53FB1D21" w14:textId="2A426238" w:rsidR="00D8506A" w:rsidRDefault="00D8506A"/>
    <w:p w14:paraId="6AF413B7" w14:textId="2A1869DB" w:rsidR="00D8506A" w:rsidRDefault="004102D3" w:rsidP="00D8506A">
      <w:r w:rsidRPr="000E3C49">
        <w:rPr>
          <w:noProof/>
        </w:rPr>
        <w:drawing>
          <wp:anchor distT="0" distB="0" distL="114300" distR="114300" simplePos="0" relativeHeight="252020736" behindDoc="0" locked="0" layoutInCell="1" allowOverlap="1" wp14:anchorId="6DB6E6D5" wp14:editId="0A8A9B45">
            <wp:simplePos x="0" y="0"/>
            <wp:positionH relativeFrom="column">
              <wp:posOffset>-557217</wp:posOffset>
            </wp:positionH>
            <wp:positionV relativeFrom="paragraph">
              <wp:posOffset>5713136</wp:posOffset>
            </wp:positionV>
            <wp:extent cx="3602269" cy="2054431"/>
            <wp:effectExtent l="0" t="0" r="0" b="3175"/>
            <wp:wrapNone/>
            <wp:docPr id="3609308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930841" name="Picture 1" descr="A screenshot of a computer&#10;&#10;Description automatically generated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17"/>
                    <a:stretch/>
                  </pic:blipFill>
                  <pic:spPr bwMode="auto">
                    <a:xfrm>
                      <a:off x="0" y="0"/>
                      <a:ext cx="3602269" cy="2054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BF0BFA0" wp14:editId="02C6FF94">
                <wp:simplePos x="0" y="0"/>
                <wp:positionH relativeFrom="column">
                  <wp:posOffset>2230681</wp:posOffset>
                </wp:positionH>
                <wp:positionV relativeFrom="paragraph">
                  <wp:posOffset>5813705</wp:posOffset>
                </wp:positionV>
                <wp:extent cx="351790" cy="256540"/>
                <wp:effectExtent l="19050" t="19050" r="10160" b="10160"/>
                <wp:wrapSquare wrapText="bothSides"/>
                <wp:docPr id="105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2565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BE35E" id="Rectangle 3" o:spid="_x0000_s1026" style="position:absolute;margin-left:175.65pt;margin-top:457.75pt;width:27.7pt;height:20.2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" filled="f" strokecolor="red" strokeweight="2.25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B8F3F19" wp14:editId="0C7CB0F4">
                <wp:simplePos x="0" y="0"/>
                <wp:positionH relativeFrom="margin">
                  <wp:posOffset>2591625</wp:posOffset>
                </wp:positionH>
                <wp:positionV relativeFrom="paragraph">
                  <wp:posOffset>6471805</wp:posOffset>
                </wp:positionV>
                <wp:extent cx="3486150" cy="1114425"/>
                <wp:effectExtent l="0" t="0" r="0" b="9525"/>
                <wp:wrapSquare wrapText="bothSides"/>
                <wp:docPr id="10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4BAE9" w14:textId="1BB4F4FD" w:rsidR="00141C48" w:rsidRDefault="00141C48" w:rsidP="00141C48">
                            <w:p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This sections shows the system configurations that were applied duing the system installation and configuration process (ref. TCX instruction guides)</w:t>
                            </w:r>
                          </w:p>
                          <w:p w14:paraId="3D9D97A6" w14:textId="6492C11D" w:rsidR="00141C48" w:rsidRDefault="00141C48" w:rsidP="00141C48">
                            <w:p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The only</w:t>
                            </w:r>
                            <w:r w:rsidR="001C0DCA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admin-editable field is the “TrustDomain”, that represents the URL the user </w:t>
                            </w:r>
                            <w:r w:rsidR="001C0DCA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must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insert in the mobile and desktop APPs during the LOGIN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3F19" id="_x0000_s1052" type="#_x0000_t202" style="position:absolute;margin-left:204.05pt;margin-top:509.6pt;width:274.5pt;height:87.75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" fillcolor="white [3212]" stroked="f">
                <v:textbox>
                  <w:txbxContent>
                    <w:p w14:paraId="2244BAE9" w14:textId="1BB4F4FD" w:rsidR="00141C48" w:rsidRDefault="00141C48" w:rsidP="00141C48">
                      <w:pPr>
                        <w:spacing w:line="240" w:lineRule="auto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This sections shows the system configurations that were applied duing the system installation and configuration process (ref. TCX instruction guides)</w:t>
                      </w:r>
                    </w:p>
                    <w:p w14:paraId="3D9D97A6" w14:textId="6492C11D" w:rsidR="00141C48" w:rsidRDefault="00141C48" w:rsidP="00141C48">
                      <w:pPr>
                        <w:spacing w:line="240" w:lineRule="auto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The only</w:t>
                      </w:r>
                      <w:r w:rsidR="001C0DCA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admin-editable field is the “TrustDomain”, that represents the URL the user </w:t>
                      </w:r>
                      <w:r w:rsidR="001C0DCA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must</w:t>
                      </w: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 insert in the mobile and desktop APPs during the LOGIN process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3C49" w:rsidRPr="000E3C49">
        <w:rPr>
          <w:noProof/>
        </w:rPr>
        <w:drawing>
          <wp:anchor distT="0" distB="0" distL="114300" distR="114300" simplePos="0" relativeHeight="252019712" behindDoc="0" locked="0" layoutInCell="1" allowOverlap="1" wp14:anchorId="07E19F50" wp14:editId="4442D0A2">
            <wp:simplePos x="0" y="0"/>
            <wp:positionH relativeFrom="column">
              <wp:posOffset>-183070</wp:posOffset>
            </wp:positionH>
            <wp:positionV relativeFrom="paragraph">
              <wp:posOffset>895783</wp:posOffset>
            </wp:positionV>
            <wp:extent cx="1633786" cy="3099573"/>
            <wp:effectExtent l="19050" t="19050" r="24130" b="24765"/>
            <wp:wrapNone/>
            <wp:docPr id="1526675246" name="Picture 1" descr="A screen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675246" name="Picture 1" descr="A screenshot of a form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389" cy="310640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42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5A105F2" wp14:editId="48C2F93D">
                <wp:simplePos x="0" y="0"/>
                <wp:positionH relativeFrom="column">
                  <wp:posOffset>-594360</wp:posOffset>
                </wp:positionH>
                <wp:positionV relativeFrom="paragraph">
                  <wp:posOffset>5625465</wp:posOffset>
                </wp:positionV>
                <wp:extent cx="6762750" cy="2362200"/>
                <wp:effectExtent l="0" t="0" r="19050" b="19050"/>
                <wp:wrapSquare wrapText="bothSides"/>
                <wp:docPr id="1225" name="Rectangle 1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236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F2730" id="Rectangle 1225" o:spid="_x0000_s1026" style="position:absolute;margin-left:-46.8pt;margin-top:442.95pt;width:532.5pt;height:186pt;z-index:25195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" filled="f" strokecolor="black [3213]" strokeweight="1pt">
                <w10:wrap type="square"/>
              </v:rect>
            </w:pict>
          </mc:Fallback>
        </mc:AlternateContent>
      </w:r>
      <w:r w:rsidR="00F160EE">
        <w:rPr>
          <w:rFonts w:ascii="Raleway" w:eastAsia="Times New Roman" w:hAnsi="Raleway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4C6304E" wp14:editId="3A05AE8D">
                <wp:simplePos x="0" y="0"/>
                <wp:positionH relativeFrom="page">
                  <wp:posOffset>5553075</wp:posOffset>
                </wp:positionH>
                <wp:positionV relativeFrom="paragraph">
                  <wp:posOffset>5806440</wp:posOffset>
                </wp:positionV>
                <wp:extent cx="1524000" cy="381000"/>
                <wp:effectExtent l="0" t="0" r="0" b="0"/>
                <wp:wrapSquare wrapText="bothSides"/>
                <wp:docPr id="10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89152" w14:textId="2E5F744E" w:rsidR="00F160EE" w:rsidRDefault="00F160EE" w:rsidP="00F160EE">
                            <w:pPr>
                              <w:pStyle w:val="KOOLSPANSUBTITLEBOLD"/>
                              <w:rPr>
                                <w:rFonts w:eastAsiaTheme="minorEastAsia" w:cstheme="minorBidi"/>
                                <w:spacing w:val="0"/>
                                <w:lang w:val="en-US"/>
                              </w:rPr>
                            </w:pPr>
                            <w:r>
                              <w:t>SETTINGS</w:t>
                            </w:r>
                          </w:p>
                          <w:p w14:paraId="257BD1AE" w14:textId="77777777" w:rsidR="00F160EE" w:rsidRPr="002269FE" w:rsidRDefault="00F160EE" w:rsidP="00F160EE">
                            <w:pPr>
                              <w:pStyle w:val="KOOLSPANSUBTITLEBOLD2"/>
                              <w:rPr>
                                <w:sz w:val="36"/>
                                <w:szCs w:val="36"/>
                              </w:rPr>
                            </w:pPr>
                            <w:r w:rsidRPr="002269FE">
                              <w:rPr>
                                <w:sz w:val="36"/>
                                <w:szCs w:val="36"/>
                              </w:rPr>
                              <w:t>SSAGES and GROUP CHAT</w:t>
                            </w:r>
                          </w:p>
                          <w:p w14:paraId="1A27C05A" w14:textId="77777777" w:rsidR="00F160EE" w:rsidRPr="002269FE" w:rsidRDefault="00F160EE" w:rsidP="00F160EE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After</w:t>
                            </w:r>
                            <w:r w:rsidRPr="002269FE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selecting a specific contact or group, access the chat </w:t>
                            </w:r>
                            <w:r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2269FE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to start or continue an end-to-end secure conversation. Within the same session, </w:t>
                            </w:r>
                            <w:r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 user may</w:t>
                            </w:r>
                            <w:r w:rsidRPr="002269FE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also share </w:t>
                            </w:r>
                            <w:r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</w:t>
                            </w:r>
                            <w:r w:rsidRPr="002269FE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file </w:t>
                            </w:r>
                            <w:r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or initiate a call</w:t>
                            </w:r>
                          </w:p>
                          <w:p w14:paraId="020B02C2" w14:textId="77777777" w:rsidR="00F160EE" w:rsidRPr="002269FE" w:rsidRDefault="00F160EE" w:rsidP="00F160EE">
                            <w:pPr>
                              <w:pStyle w:val="NormalWeb"/>
                              <w:spacing w:before="0" w:beforeAutospacing="0" w:after="160" w:afterAutospacing="0"/>
                              <w:textAlignment w:val="baseline"/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6304E" id="_x0000_s1053" type="#_x0000_t202" style="position:absolute;margin-left:437.25pt;margin-top:457.2pt;width:120pt;height:30pt;z-index: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" filled="f" stroked="f">
                <v:textbox>
                  <w:txbxContent>
                    <w:p w14:paraId="2CC89152" w14:textId="2E5F744E" w:rsidR="00F160EE" w:rsidRDefault="00F160EE" w:rsidP="00F160EE">
                      <w:pPr>
                        <w:pStyle w:val="KOOLSPANSUBTITLEBOLD"/>
                        <w:rPr>
                          <w:rFonts w:eastAsiaTheme="minorEastAsia" w:cstheme="minorBidi"/>
                          <w:spacing w:val="0"/>
                          <w:lang w:val="en-US"/>
                        </w:rPr>
                      </w:pPr>
                      <w:r>
                        <w:t>SETTINGS</w:t>
                      </w:r>
                    </w:p>
                    <w:p w14:paraId="257BD1AE" w14:textId="77777777" w:rsidR="00F160EE" w:rsidRPr="002269FE" w:rsidRDefault="00F160EE" w:rsidP="00F160EE">
                      <w:pPr>
                        <w:pStyle w:val="KOOLSPANSUBTITLEBOLD2"/>
                        <w:rPr>
                          <w:sz w:val="36"/>
                          <w:szCs w:val="36"/>
                        </w:rPr>
                      </w:pPr>
                      <w:r w:rsidRPr="002269FE">
                        <w:rPr>
                          <w:sz w:val="36"/>
                          <w:szCs w:val="36"/>
                        </w:rPr>
                        <w:t>SSAGES and GROUP CHAT</w:t>
                      </w:r>
                    </w:p>
                    <w:p w14:paraId="1A27C05A" w14:textId="77777777" w:rsidR="00F160EE" w:rsidRPr="002269FE" w:rsidRDefault="00F160EE" w:rsidP="00F160EE">
                      <w:pPr>
                        <w:pStyle w:val="NormalWeb"/>
                        <w:spacing w:before="120" w:beforeAutospacing="0" w:after="0" w:afterAutospacing="0"/>
                        <w:textAlignment w:val="baseline"/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>After</w:t>
                      </w:r>
                      <w:r w:rsidRPr="002269FE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 selecting a specific contact or group, access the chat </w:t>
                      </w:r>
                      <w:r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page </w:t>
                      </w:r>
                      <w:r w:rsidRPr="002269FE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to start or continue an end-to-end secure conversation. Within the same session, </w:t>
                      </w:r>
                      <w:r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>a user may</w:t>
                      </w:r>
                      <w:r w:rsidRPr="002269FE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 also share </w:t>
                      </w:r>
                      <w:r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>a</w:t>
                      </w:r>
                      <w:r w:rsidRPr="002269FE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 file </w:t>
                      </w:r>
                      <w:r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>or initiate a call</w:t>
                      </w:r>
                    </w:p>
                    <w:p w14:paraId="020B02C2" w14:textId="77777777" w:rsidR="00F160EE" w:rsidRPr="002269FE" w:rsidRDefault="00F160EE" w:rsidP="00F160EE">
                      <w:pPr>
                        <w:pStyle w:val="NormalWeb"/>
                        <w:spacing w:before="0" w:beforeAutospacing="0" w:after="160" w:afterAutospacing="0"/>
                        <w:textAlignment w:val="baseline"/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8506A">
        <w:br w:type="page"/>
      </w:r>
    </w:p>
    <w:p w14:paraId="31597C59" w14:textId="01D70D81" w:rsidR="00D8506A" w:rsidRDefault="00CD7E4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F4B3A42" wp14:editId="6B34B288">
                <wp:simplePos x="0" y="0"/>
                <wp:positionH relativeFrom="page">
                  <wp:posOffset>632460</wp:posOffset>
                </wp:positionH>
                <wp:positionV relativeFrom="paragraph">
                  <wp:posOffset>357505</wp:posOffset>
                </wp:positionV>
                <wp:extent cx="6029325" cy="762000"/>
                <wp:effectExtent l="0" t="0" r="0" b="0"/>
                <wp:wrapNone/>
                <wp:docPr id="1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E8A59" w14:textId="28B212A3" w:rsidR="00C475B3" w:rsidRDefault="001C0DCA" w:rsidP="00C475B3">
                            <w:p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The Administrator associates each</w:t>
                            </w:r>
                            <w:r w:rsidR="00C475B3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user to one or more TrustCircles. This allows a </w:t>
                            </w:r>
                            <w:r w:rsidR="00C475B3" w:rsidRPr="00C475B3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flexible tightening of communication channels between users</w:t>
                            </w:r>
                            <w:r w:rsidR="00C475B3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. Each user’s contact list in the APP will be populated by those contacts sharing at least one TrustCircle</w:t>
                            </w:r>
                            <w:r w:rsidR="00BA4B4C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. The TrustCircles can also be used to pre-define admin-managed conference rooms in TrustCall APP.</w:t>
                            </w:r>
                          </w:p>
                          <w:p w14:paraId="0C8A8506" w14:textId="77777777" w:rsidR="004102D3" w:rsidRDefault="004102D3" w:rsidP="00C475B3">
                            <w:p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A1B5DDF" w14:textId="77777777" w:rsidR="004102D3" w:rsidRDefault="004102D3" w:rsidP="00C475B3">
                            <w:p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DC9466B" w14:textId="77777777" w:rsidR="004102D3" w:rsidRDefault="004102D3" w:rsidP="00C475B3">
                            <w:p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3A42" id="_x0000_s1054" type="#_x0000_t202" style="position:absolute;margin-left:49.8pt;margin-top:28.15pt;width:474.75pt;height:60pt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" filled="f" stroked="f">
                <v:textbox>
                  <w:txbxContent>
                    <w:p w14:paraId="55EE8A59" w14:textId="28B212A3" w:rsidR="00C475B3" w:rsidRDefault="001C0DCA" w:rsidP="00C475B3">
                      <w:pPr>
                        <w:spacing w:line="240" w:lineRule="auto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The Administrator associates each</w:t>
                      </w:r>
                      <w:r w:rsidR="00C475B3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 user to one or more TrustCircles. This allows a </w:t>
                      </w:r>
                      <w:r w:rsidR="00C475B3" w:rsidRPr="00C475B3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flexible tightening of communication channels between users</w:t>
                      </w:r>
                      <w:r w:rsidR="00C475B3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. Each user’s contact list in the APP will be populated by those contacts sharing at least one TrustCircle</w:t>
                      </w:r>
                      <w:r w:rsidR="00BA4B4C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. The TrustCircles can also be used to pre-define admin-managed conference rooms in TrustCall APP.</w:t>
                      </w:r>
                    </w:p>
                    <w:p w14:paraId="0C8A8506" w14:textId="77777777" w:rsidR="004102D3" w:rsidRDefault="004102D3" w:rsidP="00C475B3">
                      <w:pPr>
                        <w:spacing w:line="240" w:lineRule="auto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</w:p>
                    <w:p w14:paraId="1A1B5DDF" w14:textId="77777777" w:rsidR="004102D3" w:rsidRDefault="004102D3" w:rsidP="00C475B3">
                      <w:pPr>
                        <w:spacing w:line="240" w:lineRule="auto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</w:p>
                    <w:p w14:paraId="6DC9466B" w14:textId="77777777" w:rsidR="004102D3" w:rsidRDefault="004102D3" w:rsidP="00C475B3">
                      <w:pPr>
                        <w:spacing w:line="240" w:lineRule="auto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34A72">
        <w:rPr>
          <w:rFonts w:ascii="Raleway" w:eastAsia="Times New Roman" w:hAnsi="Raleway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F736767" wp14:editId="7FC0C93F">
                <wp:simplePos x="0" y="0"/>
                <wp:positionH relativeFrom="margin">
                  <wp:posOffset>-684350</wp:posOffset>
                </wp:positionH>
                <wp:positionV relativeFrom="paragraph">
                  <wp:posOffset>-299294</wp:posOffset>
                </wp:positionV>
                <wp:extent cx="6791325" cy="9103057"/>
                <wp:effectExtent l="0" t="0" r="28575" b="22225"/>
                <wp:wrapNone/>
                <wp:docPr id="1224" name="Rectangle 1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1030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B6627" id="Rectangle 1224" o:spid="_x0000_s1026" style="position:absolute;margin-left:-53.9pt;margin-top:-23.55pt;width:534.75pt;height:716.8pt;z-index:251764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" filled="f" strokecolor="black [3213]" strokeweight="1pt">
                <w10:wrap anchorx="margin"/>
              </v:rect>
            </w:pict>
          </mc:Fallback>
        </mc:AlternateContent>
      </w:r>
      <w:r w:rsidR="00A34A72">
        <w:rPr>
          <w:rFonts w:ascii="Raleway" w:eastAsia="Times New Roman" w:hAnsi="Raleway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08EFB72" wp14:editId="19CEC9F8">
                <wp:simplePos x="0" y="0"/>
                <wp:positionH relativeFrom="column">
                  <wp:posOffset>-440681</wp:posOffset>
                </wp:positionH>
                <wp:positionV relativeFrom="paragraph">
                  <wp:posOffset>18415</wp:posOffset>
                </wp:positionV>
                <wp:extent cx="5410200" cy="381000"/>
                <wp:effectExtent l="0" t="0" r="0" b="0"/>
                <wp:wrapSquare wrapText="bothSides"/>
                <wp:docPr id="1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74D90" w14:textId="4FB75D9C" w:rsidR="00C475B3" w:rsidRDefault="00C475B3" w:rsidP="00C475B3">
                            <w:pPr>
                              <w:pStyle w:val="KOOLSPANSUBTITLEBOLD"/>
                              <w:rPr>
                                <w:rFonts w:eastAsiaTheme="minorEastAsia" w:cstheme="minorBidi"/>
                                <w:spacing w:val="0"/>
                                <w:lang w:val="en-US"/>
                              </w:rPr>
                            </w:pPr>
                            <w:r>
                              <w:t>TRUST CIRCLES</w:t>
                            </w:r>
                          </w:p>
                          <w:p w14:paraId="61878AAA" w14:textId="77777777" w:rsidR="00C475B3" w:rsidRPr="002269FE" w:rsidRDefault="00C475B3" w:rsidP="00C475B3">
                            <w:pPr>
                              <w:pStyle w:val="KOOLSPANSUBTITLEBOLD2"/>
                              <w:rPr>
                                <w:sz w:val="36"/>
                                <w:szCs w:val="36"/>
                              </w:rPr>
                            </w:pPr>
                            <w:r w:rsidRPr="002269FE">
                              <w:rPr>
                                <w:sz w:val="36"/>
                                <w:szCs w:val="36"/>
                              </w:rPr>
                              <w:t>SSAGES and GROUP CHAT</w:t>
                            </w:r>
                          </w:p>
                          <w:p w14:paraId="27DF978B" w14:textId="77777777" w:rsidR="00C475B3" w:rsidRPr="002269FE" w:rsidRDefault="00C475B3" w:rsidP="00C475B3">
                            <w:pPr>
                              <w:pStyle w:val="NormalWeb"/>
                              <w:spacing w:before="120" w:beforeAutospacing="0" w:after="0" w:afterAutospacing="0"/>
                              <w:textAlignment w:val="baseline"/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After</w:t>
                            </w:r>
                            <w:r w:rsidRPr="002269FE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selecting a specific contact or group, access the chat </w:t>
                            </w:r>
                            <w:r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2269FE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to start or continue an end-to-end secure conversation. Within the same session, </w:t>
                            </w:r>
                            <w:r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 user may</w:t>
                            </w:r>
                            <w:r w:rsidRPr="002269FE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also share </w:t>
                            </w:r>
                            <w:r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</w:t>
                            </w:r>
                            <w:r w:rsidRPr="002269FE"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file </w:t>
                            </w:r>
                            <w:r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or initiate a call</w:t>
                            </w:r>
                          </w:p>
                          <w:p w14:paraId="47C565AB" w14:textId="77777777" w:rsidR="00C475B3" w:rsidRPr="002269FE" w:rsidRDefault="00C475B3" w:rsidP="00C475B3">
                            <w:pPr>
                              <w:pStyle w:val="NormalWeb"/>
                              <w:spacing w:before="0" w:beforeAutospacing="0" w:after="160" w:afterAutospacing="0"/>
                              <w:textAlignment w:val="baseline"/>
                              <w:rPr>
                                <w:rFonts w:ascii="Raleway" w:hAnsi="Raleway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FB72" id="_x0000_s1055" type="#_x0000_t202" style="position:absolute;margin-left:-34.7pt;margin-top:1.45pt;width:426pt;height:30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" filled="f" stroked="f">
                <v:textbox>
                  <w:txbxContent>
                    <w:p w14:paraId="62974D90" w14:textId="4FB75D9C" w:rsidR="00C475B3" w:rsidRDefault="00C475B3" w:rsidP="00C475B3">
                      <w:pPr>
                        <w:pStyle w:val="KOOLSPANSUBTITLEBOLD"/>
                        <w:rPr>
                          <w:rFonts w:eastAsiaTheme="minorEastAsia" w:cstheme="minorBidi"/>
                          <w:spacing w:val="0"/>
                          <w:lang w:val="en-US"/>
                        </w:rPr>
                      </w:pPr>
                      <w:r>
                        <w:t>TRUST CIRCLES</w:t>
                      </w:r>
                    </w:p>
                    <w:p w14:paraId="61878AAA" w14:textId="77777777" w:rsidR="00C475B3" w:rsidRPr="002269FE" w:rsidRDefault="00C475B3" w:rsidP="00C475B3">
                      <w:pPr>
                        <w:pStyle w:val="KOOLSPANSUBTITLEBOLD2"/>
                        <w:rPr>
                          <w:sz w:val="36"/>
                          <w:szCs w:val="36"/>
                        </w:rPr>
                      </w:pPr>
                      <w:r w:rsidRPr="002269FE">
                        <w:rPr>
                          <w:sz w:val="36"/>
                          <w:szCs w:val="36"/>
                        </w:rPr>
                        <w:t>SSAGES and GROUP CHAT</w:t>
                      </w:r>
                    </w:p>
                    <w:p w14:paraId="27DF978B" w14:textId="77777777" w:rsidR="00C475B3" w:rsidRPr="002269FE" w:rsidRDefault="00C475B3" w:rsidP="00C475B3">
                      <w:pPr>
                        <w:pStyle w:val="NormalWeb"/>
                        <w:spacing w:before="120" w:beforeAutospacing="0" w:after="0" w:afterAutospacing="0"/>
                        <w:textAlignment w:val="baseline"/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>After</w:t>
                      </w:r>
                      <w:r w:rsidRPr="002269FE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 selecting a specific contact or group, access the chat </w:t>
                      </w:r>
                      <w:r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page </w:t>
                      </w:r>
                      <w:r w:rsidRPr="002269FE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to start or continue an end-to-end secure conversation. Within the same session, </w:t>
                      </w:r>
                      <w:r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>a user may</w:t>
                      </w:r>
                      <w:r w:rsidRPr="002269FE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 also share </w:t>
                      </w:r>
                      <w:r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>a</w:t>
                      </w:r>
                      <w:r w:rsidRPr="002269FE"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 xml:space="preserve"> file </w:t>
                      </w:r>
                      <w:r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  <w:t>or initiate a call</w:t>
                      </w:r>
                    </w:p>
                    <w:p w14:paraId="47C565AB" w14:textId="77777777" w:rsidR="00C475B3" w:rsidRPr="002269FE" w:rsidRDefault="00C475B3" w:rsidP="00C475B3">
                      <w:pPr>
                        <w:pStyle w:val="NormalWeb"/>
                        <w:spacing w:before="0" w:beforeAutospacing="0" w:after="160" w:afterAutospacing="0"/>
                        <w:textAlignment w:val="baseline"/>
                        <w:rPr>
                          <w:rFonts w:ascii="Raleway" w:hAnsi="Raleway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4B4C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F5D0D8E" wp14:editId="5909043D">
                <wp:simplePos x="0" y="0"/>
                <wp:positionH relativeFrom="page">
                  <wp:posOffset>619125</wp:posOffset>
                </wp:positionH>
                <wp:positionV relativeFrom="paragraph">
                  <wp:posOffset>6824980</wp:posOffset>
                </wp:positionV>
                <wp:extent cx="6029325" cy="685800"/>
                <wp:effectExtent l="0" t="0" r="0" b="0"/>
                <wp:wrapSquare wrapText="bothSides"/>
                <wp:docPr id="1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D5429" w14:textId="62CA3FDA" w:rsidR="0025154B" w:rsidRDefault="0025154B" w:rsidP="0025154B">
                            <w:p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When the AD integration is enabled, the</w:t>
                            </w:r>
                            <w:r w:rsidR="00967021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TrustCircle configuration is inherited from the AD itself and all the ed</w:t>
                            </w:r>
                            <w:r w:rsidR="00967021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ting options are disabled. </w:t>
                            </w:r>
                            <w:r w:rsidR="00967021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If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the Administrator needs to modify the configuration of TrustCircles </w:t>
                            </w:r>
                            <w:r w:rsidR="00967021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for u</w:t>
                            </w:r>
                            <w:r w:rsidR="00BE09C3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sers imported from AD, the AD integration </w:t>
                            </w:r>
                            <w:r w:rsidR="00967021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must</w:t>
                            </w:r>
                            <w:r w:rsidR="00BE09C3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be disabled after the import. Please refer to the Instruction Gu</w:t>
                            </w:r>
                            <w:r w:rsidR="00967021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="00BE09C3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de to enable/disable AD integration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D0D8E" id="_x0000_s1056" type="#_x0000_t202" style="position:absolute;margin-left:48.75pt;margin-top:537.4pt;width:474.75pt;height:54pt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" filled="f" stroked="f">
                <v:textbox>
                  <w:txbxContent>
                    <w:p w14:paraId="57FD5429" w14:textId="62CA3FDA" w:rsidR="0025154B" w:rsidRDefault="0025154B" w:rsidP="0025154B">
                      <w:pPr>
                        <w:spacing w:line="240" w:lineRule="auto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When the AD integration is enabled, the</w:t>
                      </w:r>
                      <w:r w:rsidR="00967021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TrustCircle configuration is inherited from the AD itself and all the ed</w:t>
                      </w:r>
                      <w:r w:rsidR="00967021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i</w:t>
                      </w: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ting options are disabled. </w:t>
                      </w:r>
                      <w:r w:rsidR="00967021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If</w:t>
                      </w: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 the Administrator needs to modify the configuration of TrustCircles </w:t>
                      </w:r>
                      <w:r w:rsidR="00967021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for u</w:t>
                      </w:r>
                      <w:r w:rsidR="00BE09C3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sers imported from AD, the AD integration </w:t>
                      </w:r>
                      <w:r w:rsidR="00967021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must</w:t>
                      </w:r>
                      <w:r w:rsidR="00BE09C3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 be disabled after the import. Please refer to the Instruction Gu</w:t>
                      </w:r>
                      <w:r w:rsidR="00967021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i</w:t>
                      </w:r>
                      <w:r w:rsidR="00BE09C3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de to enable/disable AD integration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F051DAF" w14:textId="4904BAE1" w:rsidR="005761FD" w:rsidRDefault="005761FD"/>
    <w:p w14:paraId="62E75D71" w14:textId="1E5055D1" w:rsidR="004102D3" w:rsidRDefault="004102D3"/>
    <w:p w14:paraId="3BF8DE61" w14:textId="7AE2156E" w:rsidR="004102D3" w:rsidRDefault="004102D3"/>
    <w:p w14:paraId="7791267D" w14:textId="1F8C0983" w:rsidR="004102D3" w:rsidRDefault="00A34A72">
      <w:r w:rsidRPr="00A34A72">
        <w:rPr>
          <w:noProof/>
        </w:rPr>
        <w:drawing>
          <wp:anchor distT="0" distB="0" distL="114300" distR="114300" simplePos="0" relativeHeight="251510777" behindDoc="0" locked="0" layoutInCell="1" allowOverlap="1" wp14:anchorId="33567D20" wp14:editId="3E17F397">
            <wp:simplePos x="0" y="0"/>
            <wp:positionH relativeFrom="column">
              <wp:posOffset>-163495</wp:posOffset>
            </wp:positionH>
            <wp:positionV relativeFrom="paragraph">
              <wp:posOffset>98425</wp:posOffset>
            </wp:positionV>
            <wp:extent cx="5329327" cy="2366378"/>
            <wp:effectExtent l="19050" t="19050" r="24130" b="15240"/>
            <wp:wrapNone/>
            <wp:docPr id="1045847816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47816" name="Picture 1" descr="A screenshot of a website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327" cy="236637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C6DE538" wp14:editId="37E8C36B">
                <wp:simplePos x="0" y="0"/>
                <wp:positionH relativeFrom="column">
                  <wp:posOffset>1958808</wp:posOffset>
                </wp:positionH>
                <wp:positionV relativeFrom="paragraph">
                  <wp:posOffset>275266</wp:posOffset>
                </wp:positionV>
                <wp:extent cx="581025" cy="256540"/>
                <wp:effectExtent l="19050" t="19050" r="28575" b="10160"/>
                <wp:wrapNone/>
                <wp:docPr id="124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565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82431" id="Rectangle 10" o:spid="_x0000_s1026" style="position:absolute;margin-left:154.25pt;margin-top:21.65pt;width:45.75pt;height:20.2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" filled="f" strokecolor="red" strokeweight="2.25pt"/>
            </w:pict>
          </mc:Fallback>
        </mc:AlternateContent>
      </w:r>
    </w:p>
    <w:p w14:paraId="0DF0EF1D" w14:textId="775C24D6" w:rsidR="004102D3" w:rsidRDefault="004102D3"/>
    <w:p w14:paraId="1EE40264" w14:textId="674B6FC8" w:rsidR="004102D3" w:rsidRDefault="00662D0E"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3481689" wp14:editId="779DB85C">
                <wp:simplePos x="0" y="0"/>
                <wp:positionH relativeFrom="margin">
                  <wp:posOffset>4138367</wp:posOffset>
                </wp:positionH>
                <wp:positionV relativeFrom="paragraph">
                  <wp:posOffset>42797</wp:posOffset>
                </wp:positionV>
                <wp:extent cx="1869440" cy="560705"/>
                <wp:effectExtent l="0" t="0" r="0" b="0"/>
                <wp:wrapSquare wrapText="bothSides"/>
                <wp:docPr id="1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EE76C" w14:textId="6C31A5E1" w:rsidR="0025154B" w:rsidRDefault="000C0804" w:rsidP="0025154B">
                            <w:pPr>
                              <w:spacing w:line="240" w:lineRule="auto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="001C0DCA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eletion of</w:t>
                            </w:r>
                            <w:r w:rsidR="0025154B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the TrustCircle. The exis</w:t>
                            </w:r>
                            <w:r w:rsidR="00967021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="0025154B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ing members will be disassociated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1689" id="_x0000_s1057" type="#_x0000_t202" style="position:absolute;margin-left:325.85pt;margin-top:3.35pt;width:147.2pt;height:44.15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" filled="f" stroked="f">
                <v:textbox>
                  <w:txbxContent>
                    <w:p w14:paraId="291EE76C" w14:textId="6C31A5E1" w:rsidR="0025154B" w:rsidRDefault="000C0804" w:rsidP="0025154B">
                      <w:pPr>
                        <w:spacing w:line="240" w:lineRule="auto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D</w:t>
                      </w:r>
                      <w:r w:rsidR="001C0DCA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eletion of</w:t>
                      </w:r>
                      <w:r w:rsidR="0025154B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 the TrustCircle. The exis</w:t>
                      </w:r>
                      <w:r w:rsidR="00967021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t</w:t>
                      </w:r>
                      <w:r w:rsidR="0025154B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ing members will be disassociated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635922" w14:textId="0AF8E74E" w:rsidR="004102D3" w:rsidRDefault="00A34A72"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2DBFAAA" wp14:editId="6740F901">
                <wp:simplePos x="0" y="0"/>
                <wp:positionH relativeFrom="margin">
                  <wp:posOffset>694074</wp:posOffset>
                </wp:positionH>
                <wp:positionV relativeFrom="paragraph">
                  <wp:posOffset>116744</wp:posOffset>
                </wp:positionV>
                <wp:extent cx="354842" cy="1692323"/>
                <wp:effectExtent l="0" t="0" r="83820" b="60325"/>
                <wp:wrapNone/>
                <wp:docPr id="1258" name="Straight Arrow Connector 1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4842" cy="16923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4A08" id="Straight Arrow Connector 1258" o:spid="_x0000_s1026" type="#_x0000_t32" style="position:absolute;margin-left:54.65pt;margin-top:9.2pt;width:27.95pt;height:133.25pt;flip:x y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" strokecolor="#0070c0" strokeweight=".5pt">
                <v:stroke startarrow="block" joinstyle="miter"/>
                <w10:wrap anchorx="margin"/>
              </v:shape>
            </w:pict>
          </mc:Fallback>
        </mc:AlternateContent>
      </w:r>
    </w:p>
    <w:p w14:paraId="667576F2" w14:textId="5CE3D60F" w:rsidR="004102D3" w:rsidRDefault="00662D0E"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31FBE68" wp14:editId="0E9D48BE">
                <wp:simplePos x="0" y="0"/>
                <wp:positionH relativeFrom="column">
                  <wp:posOffset>4992861</wp:posOffset>
                </wp:positionH>
                <wp:positionV relativeFrom="paragraph">
                  <wp:posOffset>6614</wp:posOffset>
                </wp:positionV>
                <wp:extent cx="394838" cy="276045"/>
                <wp:effectExtent l="38100" t="0" r="24765" b="48260"/>
                <wp:wrapNone/>
                <wp:docPr id="1270" name="Straight Arrow Connector 1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838" cy="276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CB9D4" id="Straight Arrow Connector 1270" o:spid="_x0000_s1026" type="#_x0000_t32" style="position:absolute;margin-left:393.15pt;margin-top:.5pt;width:31.1pt;height:21.75pt;flip:x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" strokecolor="#0070c0" strokeweight=".5pt">
                <v:stroke endarrow="block" joinstyle="miter"/>
              </v:shape>
            </w:pict>
          </mc:Fallback>
        </mc:AlternateContent>
      </w:r>
    </w:p>
    <w:p w14:paraId="7BD1DF55" w14:textId="640BFFF6" w:rsidR="004102D3" w:rsidRDefault="004102D3"/>
    <w:p w14:paraId="4ED48388" w14:textId="5AF03328" w:rsidR="004102D3" w:rsidRDefault="004102D3"/>
    <w:p w14:paraId="6D065AD7" w14:textId="79D53C9C" w:rsidR="004102D3" w:rsidRDefault="004102D3"/>
    <w:p w14:paraId="1D147AC3" w14:textId="4B8E4CE6" w:rsidR="004102D3" w:rsidRDefault="00A34A72"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6E66F9EA" wp14:editId="165A3194">
                <wp:simplePos x="0" y="0"/>
                <wp:positionH relativeFrom="column">
                  <wp:posOffset>4447207</wp:posOffset>
                </wp:positionH>
                <wp:positionV relativeFrom="paragraph">
                  <wp:posOffset>12462</wp:posOffset>
                </wp:positionV>
                <wp:extent cx="127417" cy="532263"/>
                <wp:effectExtent l="38100" t="0" r="25400" b="58420"/>
                <wp:wrapNone/>
                <wp:docPr id="1246" name="Straight Arrow Connector 1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417" cy="5322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20659" id="Straight Arrow Connector 1246" o:spid="_x0000_s1026" type="#_x0000_t32" style="position:absolute;margin-left:350.15pt;margin-top:1pt;width:10.05pt;height:41.9pt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" strokecolor="#0070c0" strokeweight=".5pt">
                <v:stroke startarrow="block" joinstyle="miter"/>
              </v:shape>
            </w:pict>
          </mc:Fallback>
        </mc:AlternateContent>
      </w:r>
    </w:p>
    <w:p w14:paraId="2DEB7F4B" w14:textId="458F47FF" w:rsidR="004102D3" w:rsidRDefault="00A34A72">
      <w:r w:rsidRPr="0025154B">
        <w:rPr>
          <w:noProof/>
        </w:rPr>
        <w:drawing>
          <wp:anchor distT="0" distB="0" distL="114300" distR="114300" simplePos="0" relativeHeight="251976704" behindDoc="0" locked="0" layoutInCell="1" allowOverlap="1" wp14:anchorId="550A4F85" wp14:editId="6735FC25">
            <wp:simplePos x="0" y="0"/>
            <wp:positionH relativeFrom="page">
              <wp:posOffset>3745230</wp:posOffset>
            </wp:positionH>
            <wp:positionV relativeFrom="paragraph">
              <wp:posOffset>192405</wp:posOffset>
            </wp:positionV>
            <wp:extent cx="2943225" cy="2151380"/>
            <wp:effectExtent l="19050" t="19050" r="28575" b="20320"/>
            <wp:wrapNone/>
            <wp:docPr id="1045" name="Picture 104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1045" descr="Graphical user interface, text, application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1513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54B">
        <w:rPr>
          <w:noProof/>
        </w:rPr>
        <w:drawing>
          <wp:anchor distT="0" distB="0" distL="114300" distR="114300" simplePos="0" relativeHeight="251981824" behindDoc="0" locked="0" layoutInCell="1" allowOverlap="1" wp14:anchorId="227A5ECC" wp14:editId="7D4F5327">
            <wp:simplePos x="0" y="0"/>
            <wp:positionH relativeFrom="page">
              <wp:posOffset>631190</wp:posOffset>
            </wp:positionH>
            <wp:positionV relativeFrom="paragraph">
              <wp:posOffset>192718</wp:posOffset>
            </wp:positionV>
            <wp:extent cx="2869565" cy="2152650"/>
            <wp:effectExtent l="19050" t="19050" r="26035" b="19050"/>
            <wp:wrapNone/>
            <wp:docPr id="1263" name="Picture 126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Picture 1263" descr="Graphical user interface, application, Word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21526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616C7" w14:textId="4414A67D" w:rsidR="004102D3" w:rsidRDefault="004102D3"/>
    <w:p w14:paraId="26C752E1" w14:textId="6E1E0D70" w:rsidR="004102D3" w:rsidRDefault="004102D3"/>
    <w:p w14:paraId="2AC88385" w14:textId="1D25E04D" w:rsidR="004102D3" w:rsidRDefault="004102D3"/>
    <w:p w14:paraId="2DEE9471" w14:textId="6B87510F" w:rsidR="004102D3" w:rsidRDefault="004102D3"/>
    <w:p w14:paraId="7DF3D344" w14:textId="30964664" w:rsidR="004102D3" w:rsidRDefault="004102D3"/>
    <w:p w14:paraId="1C268619" w14:textId="77777777" w:rsidR="00662D0E" w:rsidRDefault="00662D0E"/>
    <w:p w14:paraId="67E12C59" w14:textId="5ECD9EC7" w:rsidR="00662D0E" w:rsidRDefault="00662D0E"/>
    <w:p w14:paraId="7DA4449A" w14:textId="11512B3C" w:rsidR="00662D0E" w:rsidRDefault="00A34A72"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6100116" wp14:editId="4F4AE14F">
                <wp:simplePos x="0" y="0"/>
                <wp:positionH relativeFrom="page">
                  <wp:posOffset>609600</wp:posOffset>
                </wp:positionH>
                <wp:positionV relativeFrom="paragraph">
                  <wp:posOffset>121920</wp:posOffset>
                </wp:positionV>
                <wp:extent cx="2800350" cy="552450"/>
                <wp:effectExtent l="0" t="0" r="0" b="0"/>
                <wp:wrapSquare wrapText="bothSides"/>
                <wp:docPr id="1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7DE95" w14:textId="3CEE59E0" w:rsidR="0025154B" w:rsidRDefault="00967021" w:rsidP="00BE09C3">
                            <w:pPr>
                              <w:spacing w:line="240" w:lineRule="auto"/>
                              <w:jc w:val="center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="0025154B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he Administrator 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creates</w:t>
                            </w:r>
                            <w:r w:rsidR="0025154B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a new TrustCircle by specifying the name and selecting the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0116" id="_x0000_s1058" type="#_x0000_t202" style="position:absolute;margin-left:48pt;margin-top:9.6pt;width:220.5pt;height:43.5pt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" filled="f" stroked="f">
                <v:textbox>
                  <w:txbxContent>
                    <w:p w14:paraId="4DB7DE95" w14:textId="3CEE59E0" w:rsidR="0025154B" w:rsidRDefault="00967021" w:rsidP="00BE09C3">
                      <w:pPr>
                        <w:spacing w:line="240" w:lineRule="auto"/>
                        <w:jc w:val="center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T</w:t>
                      </w:r>
                      <w:r w:rsidR="0025154B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he Administrator </w:t>
                      </w: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creates</w:t>
                      </w:r>
                      <w:r w:rsidR="0025154B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 a new TrustCircle by specifying the name and selecting the members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2827C2A" wp14:editId="21A84424">
                <wp:simplePos x="0" y="0"/>
                <wp:positionH relativeFrom="page">
                  <wp:posOffset>3819525</wp:posOffset>
                </wp:positionH>
                <wp:positionV relativeFrom="paragraph">
                  <wp:posOffset>112708</wp:posOffset>
                </wp:positionV>
                <wp:extent cx="2800350" cy="561975"/>
                <wp:effectExtent l="0" t="0" r="0" b="0"/>
                <wp:wrapSquare wrapText="bothSides"/>
                <wp:docPr id="1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846A4" w14:textId="0E080B2C" w:rsidR="0025154B" w:rsidRDefault="00967021" w:rsidP="00BE09C3">
                            <w:pPr>
                              <w:spacing w:line="240" w:lineRule="auto"/>
                              <w:jc w:val="center"/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="0025154B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he Administrator visualize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25154B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modifies</w:t>
                            </w:r>
                            <w:r w:rsidR="0025154B">
                              <w:rPr>
                                <w:rFonts w:ascii="Raleway" w:hAnsi="Raleway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the name and the members of an existingTrustCircle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27C2A" id="_x0000_s1059" type="#_x0000_t202" style="position:absolute;margin-left:300.75pt;margin-top:8.85pt;width:220.5pt;height:44.25pt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" filled="f" stroked="f">
                <v:textbox>
                  <w:txbxContent>
                    <w:p w14:paraId="299846A4" w14:textId="0E080B2C" w:rsidR="0025154B" w:rsidRDefault="00967021" w:rsidP="00BE09C3">
                      <w:pPr>
                        <w:spacing w:line="240" w:lineRule="auto"/>
                        <w:jc w:val="center"/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T</w:t>
                      </w:r>
                      <w:r w:rsidR="0025154B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he Administrator visualize</w:t>
                      </w: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25154B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r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>modifies</w:t>
                      </w:r>
                      <w:r w:rsidR="0025154B">
                        <w:rPr>
                          <w:rFonts w:ascii="Raleway" w:hAnsi="Raleway"/>
                          <w:noProof/>
                          <w:sz w:val="20"/>
                          <w:szCs w:val="20"/>
                          <w:lang w:val="en-US"/>
                        </w:rPr>
                        <w:t xml:space="preserve"> the name and the members of an existingTrustCircle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A110E73" w14:textId="77777777" w:rsidR="00662D0E" w:rsidRDefault="00662D0E"/>
    <w:p w14:paraId="4F8D9FD4" w14:textId="77777777" w:rsidR="00662D0E" w:rsidRDefault="00662D0E"/>
    <w:p w14:paraId="400CD8FD" w14:textId="77777777" w:rsidR="00662D0E" w:rsidRDefault="00662D0E"/>
    <w:p w14:paraId="4573AC09" w14:textId="77777777" w:rsidR="00662D0E" w:rsidRDefault="00662D0E"/>
    <w:p w14:paraId="4DB91560" w14:textId="77777777" w:rsidR="00662D0E" w:rsidRDefault="00662D0E"/>
    <w:p w14:paraId="54FE3028" w14:textId="77777777" w:rsidR="00662D0E" w:rsidRDefault="00662D0E"/>
    <w:p w14:paraId="7645C54C" w14:textId="77777777" w:rsidR="00662D0E" w:rsidRDefault="00662D0E"/>
    <w:p w14:paraId="68664A2D" w14:textId="77777777" w:rsidR="00662D0E" w:rsidRDefault="00662D0E"/>
    <w:p w14:paraId="0D60CD5A" w14:textId="77777777" w:rsidR="00662D0E" w:rsidRDefault="00662D0E"/>
    <w:p w14:paraId="120E00B2" w14:textId="049DD036" w:rsidR="00712E22" w:rsidRDefault="00A34A72">
      <w:r>
        <w:rPr>
          <w:rFonts w:ascii="Raleway" w:eastAsia="Times New Roman" w:hAnsi="Raleway" w:cs="Arial"/>
          <w:b/>
          <w:bCs/>
          <w:noProof/>
          <w:sz w:val="20"/>
          <w:szCs w:val="20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014592" behindDoc="0" locked="0" layoutInCell="1" allowOverlap="1" wp14:anchorId="354953E7" wp14:editId="0E811AEF">
                <wp:simplePos x="0" y="0"/>
                <wp:positionH relativeFrom="column">
                  <wp:posOffset>-640188</wp:posOffset>
                </wp:positionH>
                <wp:positionV relativeFrom="paragraph">
                  <wp:posOffset>-528859</wp:posOffset>
                </wp:positionV>
                <wp:extent cx="6741795" cy="5581650"/>
                <wp:effectExtent l="0" t="0" r="20955" b="19050"/>
                <wp:wrapNone/>
                <wp:docPr id="14190820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795" cy="5581650"/>
                          <a:chOff x="0" y="0"/>
                          <a:chExt cx="6741795" cy="5581650"/>
                        </a:xfrm>
                      </wpg:grpSpPr>
                      <pic:pic xmlns:pic="http://schemas.openxmlformats.org/drawingml/2006/picture">
                        <pic:nvPicPr>
                          <pic:cNvPr id="71719263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6469" y="847186"/>
                            <a:ext cx="6120765" cy="33610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wps:wsp>
                        <wps:cNvPr id="12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49" y="120770"/>
                            <a:ext cx="64865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CE65AE" w14:textId="2F8B39ED" w:rsidR="005761FD" w:rsidRPr="00141C48" w:rsidRDefault="00141C48" w:rsidP="005761FD">
                              <w:pPr>
                                <w:pStyle w:val="KOOLSPANSUBTITLEBOLD"/>
                                <w:rPr>
                                  <w:rFonts w:eastAsiaTheme="minorEastAsia" w:cstheme="minorBidi"/>
                                  <w:spacing w:val="0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REPORTS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902" y="508958"/>
                            <a:ext cx="649986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223F88" w14:textId="3FB6A05A" w:rsidR="005761FD" w:rsidRPr="005A3271" w:rsidRDefault="00967021" w:rsidP="005761FD">
                              <w:pP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  <w:r w:rsidR="005A3271" w:rsidRPr="005A3271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 xml:space="preserve">he Administrator </w:t>
                              </w:r>
                              <w:r w:rsidR="005A3271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generate</w:t>
                              </w:r>
                              <w: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  <w:r w:rsidR="005A3271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 xml:space="preserve"> and export</w:t>
                              </w:r>
                              <w: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  <w:r w:rsidR="005A3271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 xml:space="preserve"> service metadata, statistics and </w:t>
                              </w:r>
                              <w:r w:rsidR="00195AC3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 xml:space="preserve">service </w:t>
                              </w:r>
                              <w:r w:rsidR="005A3271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reports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0" y="0"/>
                            <a:ext cx="6741795" cy="5581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Rectangle 6"/>
                        <wps:cNvSpPr/>
                        <wps:spPr>
                          <a:xfrm>
                            <a:off x="4056212" y="1028340"/>
                            <a:ext cx="428625" cy="2565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9623" y="4321834"/>
                            <a:ext cx="385318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31445" w14:textId="4D0202E6" w:rsidR="00AA65BD" w:rsidRDefault="00AA65BD" w:rsidP="00A52F1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</w:rPr>
                                <w:t xml:space="preserve">Calls </w:t>
                              </w:r>
                              <w: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Metadata within a period of time (date, time, duration, caller, called person/people, answered Y/N)</w:t>
                              </w:r>
                            </w:p>
                            <w:p w14:paraId="1BFDA0DA" w14:textId="1DB7A681" w:rsidR="00AA65BD" w:rsidRDefault="00AA65BD" w:rsidP="00A52F1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User’s aggregated statistics for messages and calls</w:t>
                              </w:r>
                            </w:p>
                            <w:p w14:paraId="6925D363" w14:textId="5A70C211" w:rsidR="00AA65BD" w:rsidRDefault="00AA65BD" w:rsidP="00A52F1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Call and Message metadata per user</w:t>
                              </w:r>
                            </w:p>
                            <w:p w14:paraId="32D1F43F" w14:textId="67B1D341" w:rsidR="00AA65BD" w:rsidRDefault="00AA65BD" w:rsidP="00A52F1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Global System Statistics</w:t>
                              </w:r>
                            </w:p>
                            <w:p w14:paraId="06196D61" w14:textId="28E980E8" w:rsidR="00404302" w:rsidRPr="00404302" w:rsidRDefault="00967021" w:rsidP="00A52F1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G</w:t>
                              </w:r>
                              <w:r w:rsidR="00AA65BD" w:rsidRPr="00404302"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>enerates all the reports</w:t>
                              </w:r>
                              <w:r>
                                <w:rPr>
                                  <w:rFonts w:ascii="Raleway" w:hAnsi="Raleway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t xml:space="preserve"> and bundles them together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953E7" id="Group 8" o:spid="_x0000_s1060" style="position:absolute;margin-left:-50.4pt;margin-top:-41.65pt;width:530.85pt;height:439.5pt;z-index:252014592" coordsize="67417,55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">
                <v:shape id="Picture 1" o:spid="_x0000_s1061" type="#_x0000_t75" style="position:absolute;left:2864;top:8471;width:61208;height:33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" stroked="t" strokecolor="#bfbfbf [2412]">
                  <v:imagedata r:id="rId25" o:title=""/>
                  <v:path arrowok="t"/>
                </v:shape>
                <v:shape id="_x0000_s1062" type="#_x0000_t202" style="position:absolute;left:1466;top:1207;width:64865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" filled="f" stroked="f">
                  <v:textbox>
                    <w:txbxContent>
                      <w:p w14:paraId="03CE65AE" w14:textId="2F8B39ED" w:rsidR="005761FD" w:rsidRPr="00141C48" w:rsidRDefault="00141C48" w:rsidP="005761FD">
                        <w:pPr>
                          <w:pStyle w:val="KOOLSPANSUBTITLEBOLD"/>
                          <w:rPr>
                            <w:rFonts w:eastAsiaTheme="minorEastAsia" w:cstheme="minorBidi"/>
                            <w:spacing w:val="0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REPORTS</w:t>
                        </w:r>
                      </w:p>
                    </w:txbxContent>
                  </v:textbox>
                </v:shape>
                <v:shape id="_x0000_s1063" type="#_x0000_t202" style="position:absolute;left:1639;top:5089;width:6499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" filled="f" stroked="f">
                  <v:textbox>
                    <w:txbxContent>
                      <w:p w14:paraId="55223F88" w14:textId="3FB6A05A" w:rsidR="005761FD" w:rsidRPr="005A3271" w:rsidRDefault="00967021" w:rsidP="005761FD">
                        <w:pP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="005A3271" w:rsidRPr="005A3271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 xml:space="preserve">he Administrator </w:t>
                        </w:r>
                        <w:r w:rsidR="005A3271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generate</w:t>
                        </w:r>
                        <w: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="005A3271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 xml:space="preserve"> and export</w:t>
                        </w:r>
                        <w: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="005A3271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 xml:space="preserve"> service metadata, statistics and </w:t>
                        </w:r>
                        <w:r w:rsidR="00195AC3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 xml:space="preserve">service </w:t>
                        </w:r>
                        <w:r w:rsidR="005A3271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reports</w:t>
                        </w:r>
                      </w:p>
                    </w:txbxContent>
                  </v:textbox>
                </v:shape>
                <v:rect id="Rectangle 1256" o:spid="_x0000_s1064" style="position:absolute;width:67417;height:55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" filled="f" strokecolor="black [3213]" strokeweight="1pt"/>
                <v:rect id="Rectangle 6" o:spid="_x0000_s1065" style="position:absolute;left:40562;top:10283;width:4286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" filled="f" strokecolor="red" strokeweight="2.25pt"/>
                <v:shape id="_x0000_s1066" type="#_x0000_t202" style="position:absolute;left:15096;top:43218;width:38532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hQxQAAAN0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" filled="f" stroked="f">
                  <v:textbox>
                    <w:txbxContent>
                      <w:p w14:paraId="1BC31445" w14:textId="4D0202E6" w:rsidR="00AA65BD" w:rsidRDefault="00AA65BD" w:rsidP="00A52F1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aleway" w:hAnsi="Raleway"/>
                            <w:noProof/>
                            <w:sz w:val="20"/>
                            <w:szCs w:val="20"/>
                          </w:rPr>
                          <w:t xml:space="preserve">Calls </w:t>
                        </w:r>
                        <w: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Metadata within a period of time (date, time, duration, caller, called person/people, answered Y/N)</w:t>
                        </w:r>
                      </w:p>
                      <w:p w14:paraId="1BFDA0DA" w14:textId="1DB7A681" w:rsidR="00AA65BD" w:rsidRDefault="00AA65BD" w:rsidP="00A52F1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User’s aggregated statistics for messages and calls</w:t>
                        </w:r>
                      </w:p>
                      <w:p w14:paraId="6925D363" w14:textId="5A70C211" w:rsidR="00AA65BD" w:rsidRDefault="00AA65BD" w:rsidP="00A52F1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Call and Message metadata per user</w:t>
                        </w:r>
                      </w:p>
                      <w:p w14:paraId="32D1F43F" w14:textId="67B1D341" w:rsidR="00AA65BD" w:rsidRDefault="00AA65BD" w:rsidP="00A52F1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Global System Statistics</w:t>
                        </w:r>
                      </w:p>
                      <w:p w14:paraId="06196D61" w14:textId="28E980E8" w:rsidR="00404302" w:rsidRPr="00404302" w:rsidRDefault="00967021" w:rsidP="00A52F1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G</w:t>
                        </w:r>
                        <w:r w:rsidR="00AA65BD" w:rsidRPr="00404302"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>enerates all the reports</w:t>
                        </w:r>
                        <w:r>
                          <w:rPr>
                            <w:rFonts w:ascii="Raleway" w:hAnsi="Raleway"/>
                            <w:noProof/>
                            <w:sz w:val="20"/>
                            <w:szCs w:val="20"/>
                            <w:lang w:val="en-US"/>
                          </w:rPr>
                          <w:t xml:space="preserve"> and bundles them together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6915">
        <w:rPr>
          <w:rFonts w:ascii="Raleway" w:eastAsia="Times New Roman" w:hAnsi="Raleway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8383214" wp14:editId="7B261EE6">
                <wp:simplePos x="0" y="0"/>
                <wp:positionH relativeFrom="margin">
                  <wp:posOffset>3554730</wp:posOffset>
                </wp:positionH>
                <wp:positionV relativeFrom="paragraph">
                  <wp:posOffset>8282940</wp:posOffset>
                </wp:positionV>
                <wp:extent cx="764540" cy="366395"/>
                <wp:effectExtent l="0" t="0" r="0" b="0"/>
                <wp:wrapSquare wrapText="bothSides"/>
                <wp:docPr id="1176" name="Text Box 1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" cy="36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8A8EA" w14:textId="59146665" w:rsidR="0019217D" w:rsidRPr="00B04BA9" w:rsidRDefault="0019217D" w:rsidP="005B5E5D">
                            <w:pPr>
                              <w:jc w:val="center"/>
                              <w:rPr>
                                <w:rFonts w:ascii="Raleway" w:hAnsi="Raleway"/>
                                <w:noProof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Select Speaker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83214" id="Text Box 1176" o:spid="_x0000_s1067" type="#_x0000_t202" style="position:absolute;margin-left:279.9pt;margin-top:652.2pt;width:60.2pt;height:28.8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" filled="f" stroked="f" strokeweight=".5pt">
                <v:textbox>
                  <w:txbxContent>
                    <w:p w14:paraId="7FA8A8EA" w14:textId="59146665" w:rsidR="0019217D" w:rsidRPr="00B04BA9" w:rsidRDefault="0019217D" w:rsidP="005B5E5D">
                      <w:pPr>
                        <w:jc w:val="center"/>
                        <w:rPr>
                          <w:rFonts w:ascii="Raleway" w:hAnsi="Raleway"/>
                          <w:noProof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noProof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Select Speaker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2E22" w:rsidSect="003A57B7">
      <w:headerReference w:type="default" r:id="rId26"/>
      <w:footerReference w:type="default" r:id="rId27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D3CC" w14:textId="77777777" w:rsidR="003A57B7" w:rsidRDefault="003A57B7" w:rsidP="00CD11C4">
      <w:pPr>
        <w:spacing w:after="0" w:line="240" w:lineRule="auto"/>
      </w:pPr>
      <w:r>
        <w:separator/>
      </w:r>
    </w:p>
  </w:endnote>
  <w:endnote w:type="continuationSeparator" w:id="0">
    <w:p w14:paraId="7273C1EC" w14:textId="77777777" w:rsidR="003A57B7" w:rsidRDefault="003A57B7" w:rsidP="00CD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3B4A" w14:textId="0DF9F7EE" w:rsidR="001A4CAB" w:rsidRDefault="001A4CA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A91245" wp14:editId="3C719CA6">
          <wp:simplePos x="0" y="0"/>
          <wp:positionH relativeFrom="page">
            <wp:align>center</wp:align>
          </wp:positionH>
          <wp:positionV relativeFrom="paragraph">
            <wp:posOffset>172238</wp:posOffset>
          </wp:positionV>
          <wp:extent cx="1224190" cy="342900"/>
          <wp:effectExtent l="0" t="0" r="0" b="0"/>
          <wp:wrapNone/>
          <wp:docPr id="1083" name="Picture 108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19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7E08" w14:textId="77777777" w:rsidR="003A57B7" w:rsidRDefault="003A57B7" w:rsidP="00CD11C4">
      <w:pPr>
        <w:spacing w:after="0" w:line="240" w:lineRule="auto"/>
      </w:pPr>
      <w:r>
        <w:separator/>
      </w:r>
    </w:p>
  </w:footnote>
  <w:footnote w:type="continuationSeparator" w:id="0">
    <w:p w14:paraId="43806513" w14:textId="77777777" w:rsidR="003A57B7" w:rsidRDefault="003A57B7" w:rsidP="00CD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F657" w14:textId="097EE5CA" w:rsidR="00CD11C4" w:rsidRDefault="00CD11C4">
    <w:pPr>
      <w:pStyle w:val="Header"/>
    </w:pPr>
  </w:p>
  <w:p w14:paraId="78D650BA" w14:textId="77777777" w:rsidR="00CD11C4" w:rsidRDefault="00CD11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1D5"/>
    <w:multiLevelType w:val="hybridMultilevel"/>
    <w:tmpl w:val="F838F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43D4C"/>
    <w:multiLevelType w:val="hybridMultilevel"/>
    <w:tmpl w:val="B4EE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55B4D"/>
    <w:multiLevelType w:val="multilevel"/>
    <w:tmpl w:val="DAE8A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FF5E5D"/>
    <w:multiLevelType w:val="hybridMultilevel"/>
    <w:tmpl w:val="DE3A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C07FF"/>
    <w:multiLevelType w:val="hybridMultilevel"/>
    <w:tmpl w:val="B374E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56DAA"/>
    <w:multiLevelType w:val="multilevel"/>
    <w:tmpl w:val="BD8AE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569600">
    <w:abstractNumId w:val="5"/>
  </w:num>
  <w:num w:numId="2" w16cid:durableId="2065592495">
    <w:abstractNumId w:val="2"/>
  </w:num>
  <w:num w:numId="3" w16cid:durableId="1717000051">
    <w:abstractNumId w:val="1"/>
  </w:num>
  <w:num w:numId="4" w16cid:durableId="686954739">
    <w:abstractNumId w:val="3"/>
  </w:num>
  <w:num w:numId="5" w16cid:durableId="672800102">
    <w:abstractNumId w:val="0"/>
  </w:num>
  <w:num w:numId="6" w16cid:durableId="1730222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B5"/>
    <w:rsid w:val="00010F9A"/>
    <w:rsid w:val="00022A8E"/>
    <w:rsid w:val="00045C34"/>
    <w:rsid w:val="00046C13"/>
    <w:rsid w:val="00060B43"/>
    <w:rsid w:val="00081DB7"/>
    <w:rsid w:val="0009201D"/>
    <w:rsid w:val="00097AF0"/>
    <w:rsid w:val="000B2BA5"/>
    <w:rsid w:val="000C0804"/>
    <w:rsid w:val="000C6E78"/>
    <w:rsid w:val="000D0B1C"/>
    <w:rsid w:val="000E3C49"/>
    <w:rsid w:val="000F35B5"/>
    <w:rsid w:val="001208A1"/>
    <w:rsid w:val="00141C48"/>
    <w:rsid w:val="00177D80"/>
    <w:rsid w:val="0019217D"/>
    <w:rsid w:val="00195AC3"/>
    <w:rsid w:val="001A4CAB"/>
    <w:rsid w:val="001B25ED"/>
    <w:rsid w:val="001C0DCA"/>
    <w:rsid w:val="001D434A"/>
    <w:rsid w:val="001E138F"/>
    <w:rsid w:val="00206CEF"/>
    <w:rsid w:val="00210DB8"/>
    <w:rsid w:val="002269FE"/>
    <w:rsid w:val="00230590"/>
    <w:rsid w:val="002338C9"/>
    <w:rsid w:val="0025154B"/>
    <w:rsid w:val="002519CF"/>
    <w:rsid w:val="0027251D"/>
    <w:rsid w:val="002856F1"/>
    <w:rsid w:val="002B0F4B"/>
    <w:rsid w:val="002B55F8"/>
    <w:rsid w:val="002C7F4E"/>
    <w:rsid w:val="002D0EF0"/>
    <w:rsid w:val="002E2DCC"/>
    <w:rsid w:val="002F7897"/>
    <w:rsid w:val="00324502"/>
    <w:rsid w:val="00352F88"/>
    <w:rsid w:val="00367FE3"/>
    <w:rsid w:val="003936D4"/>
    <w:rsid w:val="003A57B7"/>
    <w:rsid w:val="003E7E1B"/>
    <w:rsid w:val="00404302"/>
    <w:rsid w:val="004102D3"/>
    <w:rsid w:val="00413381"/>
    <w:rsid w:val="00414B19"/>
    <w:rsid w:val="004374D0"/>
    <w:rsid w:val="004403C8"/>
    <w:rsid w:val="00441C8B"/>
    <w:rsid w:val="00495204"/>
    <w:rsid w:val="004976D5"/>
    <w:rsid w:val="004C0247"/>
    <w:rsid w:val="004C7541"/>
    <w:rsid w:val="004D75D5"/>
    <w:rsid w:val="004E06C6"/>
    <w:rsid w:val="004E569C"/>
    <w:rsid w:val="004F735D"/>
    <w:rsid w:val="0050039C"/>
    <w:rsid w:val="005112E4"/>
    <w:rsid w:val="00521894"/>
    <w:rsid w:val="00521C6C"/>
    <w:rsid w:val="00533FB8"/>
    <w:rsid w:val="005761FD"/>
    <w:rsid w:val="005A3271"/>
    <w:rsid w:val="005B04A5"/>
    <w:rsid w:val="005B5E5D"/>
    <w:rsid w:val="005D11FB"/>
    <w:rsid w:val="005D244A"/>
    <w:rsid w:val="005E2B79"/>
    <w:rsid w:val="005E4E56"/>
    <w:rsid w:val="005F34B6"/>
    <w:rsid w:val="005F6767"/>
    <w:rsid w:val="006151B2"/>
    <w:rsid w:val="00655A82"/>
    <w:rsid w:val="00662D0E"/>
    <w:rsid w:val="00672EE6"/>
    <w:rsid w:val="006A49A1"/>
    <w:rsid w:val="006C4CE1"/>
    <w:rsid w:val="006D53E5"/>
    <w:rsid w:val="006F2527"/>
    <w:rsid w:val="0070273B"/>
    <w:rsid w:val="00712E22"/>
    <w:rsid w:val="00766915"/>
    <w:rsid w:val="00783EA8"/>
    <w:rsid w:val="007A4248"/>
    <w:rsid w:val="007A5F22"/>
    <w:rsid w:val="007B4EA6"/>
    <w:rsid w:val="007E5E90"/>
    <w:rsid w:val="008673DD"/>
    <w:rsid w:val="00874CF8"/>
    <w:rsid w:val="00892CDB"/>
    <w:rsid w:val="008A1BFB"/>
    <w:rsid w:val="00921C51"/>
    <w:rsid w:val="0092788E"/>
    <w:rsid w:val="009310FC"/>
    <w:rsid w:val="009433CC"/>
    <w:rsid w:val="00967021"/>
    <w:rsid w:val="00972A78"/>
    <w:rsid w:val="009A4977"/>
    <w:rsid w:val="009C6876"/>
    <w:rsid w:val="009E213D"/>
    <w:rsid w:val="009E4D7D"/>
    <w:rsid w:val="00A12655"/>
    <w:rsid w:val="00A154C0"/>
    <w:rsid w:val="00A34A72"/>
    <w:rsid w:val="00A3579E"/>
    <w:rsid w:val="00A50836"/>
    <w:rsid w:val="00A52F14"/>
    <w:rsid w:val="00A7190F"/>
    <w:rsid w:val="00A73D42"/>
    <w:rsid w:val="00AA65BD"/>
    <w:rsid w:val="00AB09AD"/>
    <w:rsid w:val="00AB4520"/>
    <w:rsid w:val="00AC1425"/>
    <w:rsid w:val="00AC5DE7"/>
    <w:rsid w:val="00AE14C7"/>
    <w:rsid w:val="00AF327A"/>
    <w:rsid w:val="00B04BA9"/>
    <w:rsid w:val="00B21BEA"/>
    <w:rsid w:val="00B233FB"/>
    <w:rsid w:val="00B26CA8"/>
    <w:rsid w:val="00B36EC5"/>
    <w:rsid w:val="00B72D72"/>
    <w:rsid w:val="00B9345F"/>
    <w:rsid w:val="00BA4B4C"/>
    <w:rsid w:val="00BB647D"/>
    <w:rsid w:val="00BE09C3"/>
    <w:rsid w:val="00BE711A"/>
    <w:rsid w:val="00BF36ED"/>
    <w:rsid w:val="00C475B3"/>
    <w:rsid w:val="00C72F7D"/>
    <w:rsid w:val="00CD11C4"/>
    <w:rsid w:val="00CD70E6"/>
    <w:rsid w:val="00CD738F"/>
    <w:rsid w:val="00CD7E45"/>
    <w:rsid w:val="00CE0BF0"/>
    <w:rsid w:val="00D8117E"/>
    <w:rsid w:val="00D8506A"/>
    <w:rsid w:val="00D96B44"/>
    <w:rsid w:val="00DA573E"/>
    <w:rsid w:val="00DB693E"/>
    <w:rsid w:val="00DC73BC"/>
    <w:rsid w:val="00E376B9"/>
    <w:rsid w:val="00E64954"/>
    <w:rsid w:val="00E75743"/>
    <w:rsid w:val="00E801F1"/>
    <w:rsid w:val="00E81A85"/>
    <w:rsid w:val="00EC06E4"/>
    <w:rsid w:val="00ED3588"/>
    <w:rsid w:val="00EE6C7D"/>
    <w:rsid w:val="00EF2D74"/>
    <w:rsid w:val="00F160EE"/>
    <w:rsid w:val="00F650E4"/>
    <w:rsid w:val="00F706CC"/>
    <w:rsid w:val="00F7521B"/>
    <w:rsid w:val="00F901CA"/>
    <w:rsid w:val="00FB2C55"/>
    <w:rsid w:val="00FB4EA5"/>
    <w:rsid w:val="00FD21DC"/>
    <w:rsid w:val="00FE5BA8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8D50C"/>
  <w15:chartTrackingRefBased/>
  <w15:docId w15:val="{1128520A-DAF3-4C61-BA49-D946B257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OLSPANTITLESBOLD">
    <w:name w:val="KOOLSPAN TITLES BOLD"/>
    <w:basedOn w:val="Title"/>
    <w:link w:val="KOOLSPANTITLESBOLDChar"/>
    <w:qFormat/>
    <w:rsid w:val="00CD11C4"/>
    <w:rPr>
      <w:rFonts w:ascii="Raleway" w:hAnsi="Raleway"/>
      <w:b/>
      <w:bCs/>
      <w:caps/>
      <w:color w:val="FFFFFF" w:themeColor="background1"/>
      <w:sz w:val="44"/>
      <w:szCs w:val="44"/>
      <w:lang w:val="es-ES"/>
    </w:rPr>
  </w:style>
  <w:style w:type="character" w:customStyle="1" w:styleId="KOOLSPANTITLESBOLDChar">
    <w:name w:val="KOOLSPAN TITLES BOLD Char"/>
    <w:basedOn w:val="TitleChar"/>
    <w:link w:val="KOOLSPANTITLESBOLD"/>
    <w:rsid w:val="00CD11C4"/>
    <w:rPr>
      <w:rFonts w:ascii="Raleway" w:eastAsiaTheme="majorEastAsia" w:hAnsi="Raleway" w:cstheme="majorBidi"/>
      <w:b/>
      <w:bCs/>
      <w:caps/>
      <w:color w:val="FFFFFF" w:themeColor="background1"/>
      <w:spacing w:val="-10"/>
      <w:kern w:val="28"/>
      <w:sz w:val="44"/>
      <w:szCs w:val="44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CD1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D1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C4"/>
  </w:style>
  <w:style w:type="paragraph" w:styleId="Footer">
    <w:name w:val="footer"/>
    <w:basedOn w:val="Normal"/>
    <w:link w:val="FooterChar"/>
    <w:uiPriority w:val="99"/>
    <w:unhideWhenUsed/>
    <w:rsid w:val="00CD1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C4"/>
  </w:style>
  <w:style w:type="paragraph" w:customStyle="1" w:styleId="KOOLSPANTITLELIGHT">
    <w:name w:val="KOOLSPAN TITLE LIGHT"/>
    <w:basedOn w:val="KOOLSPANTITLESBOLD"/>
    <w:qFormat/>
    <w:rsid w:val="001D434A"/>
    <w:rPr>
      <w:rFonts w:eastAsiaTheme="minorEastAsia" w:cstheme="minorBidi"/>
      <w:b w:val="0"/>
      <w:bCs w:val="0"/>
      <w:caps w:val="0"/>
      <w:spacing w:val="0"/>
      <w:lang w:val="en-GB"/>
    </w:rPr>
  </w:style>
  <w:style w:type="paragraph" w:customStyle="1" w:styleId="KOOLSPANSUBTITLEBOLD">
    <w:name w:val="KOOLSPAN SUBTITLE BOLD"/>
    <w:basedOn w:val="KOOLSPANTITLESBOLD"/>
    <w:qFormat/>
    <w:rsid w:val="001D434A"/>
    <w:rPr>
      <w:color w:val="262626" w:themeColor="text1" w:themeTint="D9"/>
      <w:sz w:val="36"/>
      <w:szCs w:val="36"/>
      <w:lang w:val="en-GB"/>
    </w:rPr>
  </w:style>
  <w:style w:type="paragraph" w:customStyle="1" w:styleId="KOOLSPANSUBTITLELIGHT">
    <w:name w:val="KOOLSPAN SUBTITLE LIGHT"/>
    <w:basedOn w:val="KOOLSPANTITLESBOLD"/>
    <w:qFormat/>
    <w:rsid w:val="001D434A"/>
    <w:rPr>
      <w:rFonts w:eastAsiaTheme="minorEastAsia" w:cstheme="minorBidi"/>
      <w:b w:val="0"/>
      <w:bCs w:val="0"/>
      <w:caps w:val="0"/>
      <w:color w:val="262626" w:themeColor="text1" w:themeTint="D9"/>
      <w:spacing w:val="0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01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KOOLSPANSUBTITLEBOLD2">
    <w:name w:val="KOOLSPAN SUBTITLE BOLD 2"/>
    <w:basedOn w:val="KOOLSPANSUBTITLEBOLD"/>
    <w:qFormat/>
    <w:rsid w:val="00010F9A"/>
    <w:rPr>
      <w:color w:val="FFFFFF" w:themeColor="background1"/>
      <w:sz w:val="32"/>
      <w:szCs w:val="32"/>
    </w:rPr>
  </w:style>
  <w:style w:type="paragraph" w:customStyle="1" w:styleId="PARRAGRAPH">
    <w:name w:val="PARRAGRAPH"/>
    <w:basedOn w:val="Normal"/>
    <w:qFormat/>
    <w:rsid w:val="00010F9A"/>
    <w:rPr>
      <w:rFonts w:ascii="Raleway" w:hAnsi="Raleway"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CD7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ch\Downloads\KOOLSPAN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5005-2506-45D2-A0BE-8417D212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KOOLSPAN TEMPLATE 2</Template>
  <TotalTime>0</TotalTime>
  <Pages>4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Asch</dc:creator>
  <cp:keywords/>
  <dc:description/>
  <cp:lastModifiedBy>Alessandro Ossoli</cp:lastModifiedBy>
  <cp:revision>18</cp:revision>
  <cp:lastPrinted>2023-03-31T09:00:00Z</cp:lastPrinted>
  <dcterms:created xsi:type="dcterms:W3CDTF">2023-03-30T21:03:00Z</dcterms:created>
  <dcterms:modified xsi:type="dcterms:W3CDTF">2024-03-11T15:52:00Z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53298cf5-e2c4-4650-863c-7c87db553cbf</vt:lpwstr>
  </property>
</Properties>
</file>